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A0136" w14:textId="30782B8A" w:rsidR="00C10B25" w:rsidRPr="00C10B25" w:rsidRDefault="00C10B25" w:rsidP="00C10B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nl-NL"/>
          <w14:ligatures w14:val="none"/>
        </w:rPr>
      </w:pPr>
      <w:r w:rsidRPr="00C10B25">
        <w:rPr>
          <w:rFonts w:ascii="Arial" w:eastAsia="Times New Roman" w:hAnsi="Arial" w:cs="Arial"/>
          <w:b/>
          <w:bCs/>
          <w:kern w:val="0"/>
          <w:sz w:val="36"/>
          <w:szCs w:val="36"/>
          <w:lang w:eastAsia="nl-NL"/>
          <w14:ligatures w14:val="none"/>
        </w:rPr>
        <w:t>Edorado at Boot 2025 in Düsseldorf: Presenting the Ready-to-Go 8S and Enhanced Quick Scans</w:t>
      </w:r>
      <w:r w:rsidR="00DF1845">
        <w:rPr>
          <w:rFonts w:ascii="Arial" w:eastAsia="Times New Roman" w:hAnsi="Arial" w:cs="Arial"/>
          <w:b/>
          <w:bCs/>
          <w:kern w:val="0"/>
          <w:sz w:val="36"/>
          <w:szCs w:val="36"/>
          <w:lang w:eastAsia="nl-NL"/>
          <w14:ligatures w14:val="none"/>
        </w:rPr>
        <w:br/>
      </w:r>
      <w:r w:rsidR="00DF1845">
        <w:rPr>
          <w:rFonts w:ascii="Arial" w:eastAsia="Times New Roman" w:hAnsi="Arial" w:cs="Arial"/>
          <w:kern w:val="0"/>
          <w:lang w:eastAsia="nl-NL"/>
          <w14:ligatures w14:val="none"/>
        </w:rPr>
        <w:t>January 15, 2025</w:t>
      </w:r>
    </w:p>
    <w:p w14:paraId="65CE3DED" w14:textId="79BC124F" w:rsidR="00C10B25" w:rsidRDefault="00C10B25" w:rsidP="00C10B2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 xml:space="preserve">Edorado is returning to Boot 2025 in Düsseldorf from January 18th to 26th. This year, </w:t>
      </w:r>
      <w:proofErr w:type="gramStart"/>
      <w:r>
        <w:rPr>
          <w:rFonts w:ascii="Arial" w:eastAsia="Times New Roman" w:hAnsi="Arial" w:cs="Arial"/>
          <w:kern w:val="0"/>
          <w:lang w:eastAsia="nl-NL"/>
          <w14:ligatures w14:val="none"/>
        </w:rPr>
        <w:t>They</w:t>
      </w:r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>'re</w:t>
      </w:r>
      <w:proofErr w:type="gramEnd"/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 xml:space="preserve"> bringing the Edorado 8S, not just as a showpiece but as a fully operational hydrofoil electric powerboat, packed with technology and ready for its new owner.</w:t>
      </w:r>
    </w:p>
    <w:p w14:paraId="7CA00A19" w14:textId="77777777" w:rsidR="00C10B25" w:rsidRPr="00C10B25" w:rsidRDefault="00C10B25" w:rsidP="00C10B2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42514F81" w14:textId="1CFF5FE6" w:rsidR="00C10B25" w:rsidRPr="00C10B25" w:rsidRDefault="00C10B25" w:rsidP="00C10B2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</w:pPr>
      <w:r w:rsidRPr="00C10B25"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  <w:t>Edorado 8S: Ready for Action</w:t>
      </w:r>
      <w:r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  <w:br/>
      </w:r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>This time, the Edorado 8S has seen the water. Fully equipped and operational, it’s ready for clients who are looking for a cutting-edge, sustainable boating experience. The 8S is no longer just a concept; it’s ready to deliver on its promise of innovation and performance.</w:t>
      </w:r>
    </w:p>
    <w:p w14:paraId="4926AD6C" w14:textId="6F64BFBF" w:rsidR="00C10B25" w:rsidRPr="00C10B25" w:rsidRDefault="00C10B25" w:rsidP="00C10B2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  <w:t>Helping customers make informed decisions</w:t>
      </w:r>
      <w:r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  <w:br/>
      </w:r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 xml:space="preserve">For 'Edorado Systems,'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Edorado is</w:t>
      </w:r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 xml:space="preserve"> emphasizing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their</w:t>
      </w:r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‘Q</w:t>
      </w:r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 xml:space="preserve">uick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S</w:t>
      </w:r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 xml:space="preserve">can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S</w:t>
      </w:r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>ervice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’</w:t>
      </w:r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>. Th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ey</w:t>
      </w:r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 xml:space="preserve">’re making it easier for boat builders to explore how </w:t>
      </w:r>
      <w:proofErr w:type="spellStart"/>
      <w:r>
        <w:rPr>
          <w:rFonts w:ascii="Arial" w:eastAsia="Times New Roman" w:hAnsi="Arial" w:cs="Arial"/>
          <w:kern w:val="0"/>
          <w:lang w:eastAsia="nl-NL"/>
          <w14:ligatures w14:val="none"/>
        </w:rPr>
        <w:t>Edorado’s</w:t>
      </w:r>
      <w:proofErr w:type="spellEnd"/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 xml:space="preserve"> hydrofoil technology can benefit their projects. The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Q</w:t>
      </w:r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 xml:space="preserve">uick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S</w:t>
      </w:r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>can provides a general idea of feasibility early on, lowering the barrier to entry and helping potential customers make informed decisions.</w:t>
      </w:r>
    </w:p>
    <w:p w14:paraId="5339CDE3" w14:textId="36025019" w:rsidR="00C10B25" w:rsidRPr="00C10B25" w:rsidRDefault="00C10B25" w:rsidP="00C10B2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  <w:t>Meet</w:t>
      </w:r>
      <w:r w:rsidRPr="00C10B25"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  <w:t>Edorado</w:t>
      </w:r>
      <w:r w:rsidRPr="00C10B25"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  <w:t xml:space="preserve"> at Boot 2025</w:t>
      </w:r>
      <w:r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  <w:br/>
      </w:r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 xml:space="preserve">Visit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the Edorado</w:t>
      </w:r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 xml:space="preserve"> stand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: F20</w:t>
      </w:r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in Hall 4 </w:t>
      </w:r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>at Boot 2025 to experience th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e fully equipped</w:t>
      </w:r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 xml:space="preserve"> Edorado 8S and learn how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their</w:t>
      </w:r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Q</w:t>
      </w:r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 xml:space="preserve">uick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S</w:t>
      </w:r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>cans can streamline the integration of hydrofoil technology into your projects.</w:t>
      </w:r>
    </w:p>
    <w:p w14:paraId="6B9C4CA9" w14:textId="77777777" w:rsidR="00C10B25" w:rsidRPr="00C10B25" w:rsidRDefault="00C10B25" w:rsidP="00C10B2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10B25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Event Details:</w:t>
      </w:r>
    </w:p>
    <w:p w14:paraId="6635EF5F" w14:textId="7ADC447E" w:rsidR="00C10B25" w:rsidRDefault="00C10B25" w:rsidP="00C10B2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Stand</w:t>
      </w:r>
      <w:r w:rsidRPr="00C10B25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:</w:t>
      </w:r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Hall 4 Stand F20</w:t>
      </w:r>
    </w:p>
    <w:p w14:paraId="4D63816C" w14:textId="7D68F86D" w:rsidR="00C10B25" w:rsidRPr="00C10B25" w:rsidRDefault="00C10B25" w:rsidP="00C10B2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10B25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Location:</w:t>
      </w:r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 xml:space="preserve"> Messe Düsseldorf, Düsseldorf, Germany</w:t>
      </w:r>
    </w:p>
    <w:p w14:paraId="3E2CF2A4" w14:textId="77777777" w:rsidR="00C10B25" w:rsidRPr="00C10B25" w:rsidRDefault="00C10B25" w:rsidP="00C10B2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10B25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Dates:</w:t>
      </w:r>
      <w:r w:rsidRPr="00C10B25">
        <w:rPr>
          <w:rFonts w:ascii="Arial" w:eastAsia="Times New Roman" w:hAnsi="Arial" w:cs="Arial"/>
          <w:kern w:val="0"/>
          <w:lang w:eastAsia="nl-NL"/>
          <w14:ligatures w14:val="none"/>
        </w:rPr>
        <w:t xml:space="preserve"> January 18th - 26th, 2025</w:t>
      </w:r>
    </w:p>
    <w:p w14:paraId="5D656354" w14:textId="77777777" w:rsidR="00C10B25" w:rsidRPr="00C10B25" w:rsidRDefault="00C10B25" w:rsidP="00C10B25">
      <w:pPr>
        <w:rPr>
          <w:rFonts w:ascii="Arial" w:hAnsi="Arial" w:cs="Arial"/>
        </w:rPr>
      </w:pPr>
    </w:p>
    <w:p w14:paraId="6D9A6987" w14:textId="7A71FE26" w:rsidR="00DB3176" w:rsidRPr="00C10B25" w:rsidRDefault="00DB3176" w:rsidP="00C10B25">
      <w:pPr>
        <w:rPr>
          <w:rFonts w:ascii="Arial" w:hAnsi="Arial" w:cs="Arial"/>
          <w:lang w:val="nl-NL"/>
        </w:rPr>
      </w:pPr>
    </w:p>
    <w:sectPr w:rsidR="00DB3176" w:rsidRPr="00C10B25" w:rsidSect="00577410">
      <w:headerReference w:type="default" r:id="rId8"/>
      <w:footerReference w:type="default" r:id="rId9"/>
      <w:pgSz w:w="11906" w:h="16838"/>
      <w:pgMar w:top="2438" w:right="1389" w:bottom="2948" w:left="138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04EA0" w14:textId="77777777" w:rsidR="00577410" w:rsidRDefault="00577410" w:rsidP="007C2708">
      <w:r>
        <w:separator/>
      </w:r>
    </w:p>
  </w:endnote>
  <w:endnote w:type="continuationSeparator" w:id="0">
    <w:p w14:paraId="1165FECD" w14:textId="77777777" w:rsidR="00577410" w:rsidRDefault="00577410" w:rsidP="007C2708">
      <w:r>
        <w:continuationSeparator/>
      </w:r>
    </w:p>
  </w:endnote>
  <w:endnote w:type="continuationNotice" w:id="1">
    <w:p w14:paraId="67225E87" w14:textId="77777777" w:rsidR="00577410" w:rsidRDefault="00577410" w:rsidP="007C27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Ligh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HELVETICA LIGHT OBLIQUE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Riviera Nights Bold">
    <w:altName w:val="Calibri"/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Riviera Nights">
    <w:panose1 w:val="020B0504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2FD82795" w:rsidR="00BC6F52" w:rsidRPr="007C2708" w:rsidRDefault="00653F65" w:rsidP="007C2708">
    <w:pPr>
      <w:pStyle w:val="BasicParagraph"/>
      <w:jc w:val="center"/>
      <w:rPr>
        <w:rFonts w:ascii="Helvetica" w:hAnsi="Helvetica"/>
        <w:sz w:val="10"/>
        <w:szCs w:val="10"/>
        <w:lang w:val="nl-NL"/>
      </w:rPr>
    </w:pPr>
    <w:r w:rsidRPr="007C2708">
      <w:rPr>
        <w:rFonts w:ascii="Helvetica" w:hAnsi="Helvetica"/>
        <w:sz w:val="10"/>
        <w:szCs w:val="10"/>
        <w:lang w:val="nl-NL"/>
      </w:rPr>
      <w:t>Kopgebouw</w:t>
    </w:r>
    <w:r w:rsidR="00BC6F52" w:rsidRPr="007C2708">
      <w:rPr>
        <w:rFonts w:ascii="Helvetica" w:hAnsi="Helvetica"/>
        <w:sz w:val="10"/>
        <w:szCs w:val="10"/>
        <w:lang w:val="nl-NL"/>
      </w:rPr>
      <w:t xml:space="preserve">, </w:t>
    </w:r>
    <w:r w:rsidRPr="007C2708">
      <w:rPr>
        <w:rFonts w:ascii="Helvetica" w:hAnsi="Helvetica"/>
        <w:sz w:val="10"/>
        <w:szCs w:val="10"/>
        <w:lang w:val="nl-NL"/>
      </w:rPr>
      <w:t>Leerparkpromenade 40,</w:t>
    </w:r>
    <w:r w:rsidR="00BC6F52" w:rsidRPr="007C2708">
      <w:rPr>
        <w:rFonts w:ascii="Helvetica" w:hAnsi="Helvetica"/>
        <w:sz w:val="10"/>
        <w:szCs w:val="10"/>
        <w:lang w:val="nl-NL"/>
      </w:rPr>
      <w:t xml:space="preserve"> </w:t>
    </w:r>
    <w:r w:rsidRPr="007C2708">
      <w:rPr>
        <w:rFonts w:ascii="Helvetica" w:hAnsi="Helvetica"/>
        <w:sz w:val="10"/>
        <w:szCs w:val="10"/>
        <w:lang w:val="nl-NL"/>
      </w:rPr>
      <w:t>3312 KW</w:t>
    </w:r>
    <w:r w:rsidR="00BC6F52" w:rsidRPr="007C2708">
      <w:rPr>
        <w:rFonts w:ascii="Helvetica" w:hAnsi="Helvetica"/>
        <w:sz w:val="10"/>
        <w:szCs w:val="10"/>
        <w:lang w:val="nl-NL"/>
      </w:rPr>
      <w:t xml:space="preserve">, </w:t>
    </w:r>
    <w:r w:rsidRPr="007C2708">
      <w:rPr>
        <w:rFonts w:ascii="Helvetica" w:hAnsi="Helvetica"/>
        <w:sz w:val="10"/>
        <w:szCs w:val="10"/>
        <w:lang w:val="nl-NL"/>
      </w:rPr>
      <w:t>Dordrecht, NL</w:t>
    </w:r>
    <w:r w:rsidR="00BC6F52" w:rsidRPr="007C2708">
      <w:rPr>
        <w:rFonts w:ascii="Helvetica" w:hAnsi="Helvetica"/>
        <w:sz w:val="10"/>
        <w:szCs w:val="10"/>
        <w:lang w:val="nl-NL"/>
      </w:rPr>
      <w:t xml:space="preserve">    +</w:t>
    </w:r>
    <w:r w:rsidRPr="007C2708">
      <w:rPr>
        <w:rFonts w:ascii="Helvetica" w:hAnsi="Helvetica"/>
        <w:sz w:val="10"/>
        <w:szCs w:val="10"/>
        <w:lang w:val="nl-NL"/>
      </w:rPr>
      <w:t>31</w:t>
    </w:r>
    <w:r w:rsidR="00BC6F52" w:rsidRPr="007C2708">
      <w:rPr>
        <w:rFonts w:ascii="Helvetica" w:hAnsi="Helvetica"/>
        <w:sz w:val="10"/>
        <w:szCs w:val="10"/>
        <w:lang w:val="nl-NL"/>
      </w:rPr>
      <w:t xml:space="preserve"> (0</w:t>
    </w:r>
    <w:r w:rsidRPr="007C2708">
      <w:rPr>
        <w:rFonts w:ascii="Helvetica" w:hAnsi="Helvetica"/>
        <w:sz w:val="10"/>
        <w:szCs w:val="10"/>
        <w:lang w:val="nl-NL"/>
      </w:rPr>
      <w:t>) 851</w:t>
    </w:r>
    <w:r w:rsidR="00BC6F52" w:rsidRPr="007C2708">
      <w:rPr>
        <w:rFonts w:ascii="Helvetica" w:hAnsi="Helvetica"/>
        <w:sz w:val="10"/>
        <w:szCs w:val="10"/>
        <w:lang w:val="nl-NL"/>
      </w:rPr>
      <w:t xml:space="preserve"> 3</w:t>
    </w:r>
    <w:r w:rsidRPr="007C2708">
      <w:rPr>
        <w:rFonts w:ascii="Helvetica" w:hAnsi="Helvetica"/>
        <w:sz w:val="10"/>
        <w:szCs w:val="10"/>
        <w:lang w:val="nl-NL"/>
      </w:rPr>
      <w:t>04 14</w:t>
    </w:r>
    <w:r w:rsidR="00BC6F52" w:rsidRPr="007C2708">
      <w:rPr>
        <w:rFonts w:ascii="Helvetica" w:hAnsi="Helvetica"/>
        <w:sz w:val="10"/>
        <w:szCs w:val="10"/>
        <w:lang w:val="nl-NL"/>
      </w:rPr>
      <w:t xml:space="preserve">0    </w:t>
    </w:r>
    <w:r w:rsidRPr="007C2708">
      <w:rPr>
        <w:rFonts w:ascii="Helvetica" w:hAnsi="Helvetica"/>
        <w:sz w:val="10"/>
        <w:szCs w:val="10"/>
        <w:lang w:val="nl-NL"/>
      </w:rPr>
      <w:t>info</w:t>
    </w:r>
    <w:r w:rsidR="00BC6F52" w:rsidRPr="007C2708">
      <w:rPr>
        <w:rFonts w:ascii="Helvetica" w:hAnsi="Helvetica"/>
        <w:sz w:val="10"/>
        <w:szCs w:val="10"/>
        <w:lang w:val="nl-NL"/>
      </w:rPr>
      <w:t>@</w:t>
    </w:r>
    <w:r w:rsidRPr="007C2708">
      <w:rPr>
        <w:rFonts w:ascii="Helvetica" w:hAnsi="Helvetica"/>
        <w:sz w:val="10"/>
        <w:szCs w:val="10"/>
        <w:lang w:val="nl-NL"/>
      </w:rPr>
      <w:t>edorado</w:t>
    </w:r>
    <w:r w:rsidR="00BC6F52" w:rsidRPr="007C2708">
      <w:rPr>
        <w:rFonts w:ascii="Helvetica" w:hAnsi="Helvetica"/>
        <w:sz w:val="10"/>
        <w:szCs w:val="10"/>
        <w:lang w:val="nl-NL"/>
      </w:rPr>
      <w:t>.com    www.</w:t>
    </w:r>
    <w:r w:rsidRPr="007C2708">
      <w:rPr>
        <w:rFonts w:ascii="Helvetica" w:hAnsi="Helvetica"/>
        <w:sz w:val="10"/>
        <w:szCs w:val="10"/>
        <w:lang w:val="nl-NL"/>
      </w:rPr>
      <w:t>edorado</w:t>
    </w:r>
    <w:r w:rsidR="00BC6F52" w:rsidRPr="007C2708">
      <w:rPr>
        <w:rFonts w:ascii="Helvetica" w:hAnsi="Helvetica"/>
        <w:sz w:val="10"/>
        <w:szCs w:val="10"/>
        <w:lang w:val="nl-NL"/>
      </w:rPr>
      <w:t>.com</w:t>
    </w:r>
  </w:p>
  <w:p w14:paraId="5ED6FB03" w14:textId="277E0539" w:rsidR="001F6D78" w:rsidRDefault="00653F65" w:rsidP="007C2708">
    <w:pPr>
      <w:pStyle w:val="Voettekst"/>
    </w:pPr>
    <w:r>
      <w:t>Edorado B.V</w:t>
    </w:r>
    <w:r w:rsidR="00BC6F52">
      <w:t xml:space="preserve">. </w:t>
    </w:r>
    <w:r w:rsidR="00BC6F52" w:rsidRPr="00BC6F52">
      <w:t>Registered</w:t>
    </w:r>
    <w:r w:rsidR="00BC6F52">
      <w:t xml:space="preserve"> in </w:t>
    </w:r>
    <w:r>
      <w:t>The Netherlands</w:t>
    </w:r>
    <w:r w:rsidR="00BC6F52">
      <w:t xml:space="preserve">. Company number </w:t>
    </w:r>
    <w:r>
      <w:t>62727575</w:t>
    </w:r>
    <w:r w:rsidR="00BC6F52">
      <w:t xml:space="preserve">. Registered address: </w:t>
    </w:r>
    <w:proofErr w:type="spellStart"/>
    <w:r>
      <w:t>Leerparkpromenade</w:t>
    </w:r>
    <w:proofErr w:type="spellEnd"/>
    <w:r>
      <w:t xml:space="preserve"> 50</w:t>
    </w:r>
    <w:r w:rsidR="00BC6F52">
      <w:t xml:space="preserve">, </w:t>
    </w:r>
    <w:r>
      <w:t>3312 KW</w:t>
    </w:r>
    <w:r w:rsidR="00BC6F52">
      <w:t xml:space="preserve">, </w:t>
    </w:r>
    <w:r>
      <w:t>Dordrecht</w:t>
    </w:r>
    <w:r w:rsidR="00BC6F52">
      <w:t xml:space="preserve">, </w:t>
    </w:r>
    <w:r>
      <w:t>The Netherlands</w:t>
    </w:r>
    <w:r w:rsidR="00BC6F52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615A9" w14:textId="77777777" w:rsidR="00577410" w:rsidRDefault="00577410" w:rsidP="007C2708">
      <w:r>
        <w:separator/>
      </w:r>
    </w:p>
  </w:footnote>
  <w:footnote w:type="continuationSeparator" w:id="0">
    <w:p w14:paraId="3A0973CF" w14:textId="77777777" w:rsidR="00577410" w:rsidRDefault="00577410" w:rsidP="007C2708">
      <w:r>
        <w:continuationSeparator/>
      </w:r>
    </w:p>
  </w:footnote>
  <w:footnote w:type="continuationNotice" w:id="1">
    <w:p w14:paraId="53E970A2" w14:textId="77777777" w:rsidR="00577410" w:rsidRDefault="00577410" w:rsidP="007C27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77777777" w:rsidR="001F6D78" w:rsidRDefault="001F6D78" w:rsidP="007C2708">
    <w:pPr>
      <w:pStyle w:val="Kopteks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E9B0BFA" wp14:editId="19E7ABA5">
          <wp:simplePos x="0" y="0"/>
          <wp:positionH relativeFrom="page">
            <wp:posOffset>3573145</wp:posOffset>
          </wp:positionH>
          <wp:positionV relativeFrom="page">
            <wp:posOffset>559435</wp:posOffset>
          </wp:positionV>
          <wp:extent cx="410210" cy="263525"/>
          <wp:effectExtent l="0" t="0" r="0" b="317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10" cy="26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50335"/>
    <w:multiLevelType w:val="multilevel"/>
    <w:tmpl w:val="81A8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4B0055"/>
    <w:multiLevelType w:val="hybridMultilevel"/>
    <w:tmpl w:val="D96C886E"/>
    <w:lvl w:ilvl="0" w:tplc="03F41AA6">
      <w:start w:val="1"/>
      <w:numFmt w:val="bullet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31C42"/>
    <w:multiLevelType w:val="hybridMultilevel"/>
    <w:tmpl w:val="2EDE65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C67D5"/>
    <w:multiLevelType w:val="multilevel"/>
    <w:tmpl w:val="3ECC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982FB5"/>
    <w:multiLevelType w:val="hybridMultilevel"/>
    <w:tmpl w:val="4E9C45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53DD5"/>
    <w:multiLevelType w:val="hybridMultilevel"/>
    <w:tmpl w:val="6268B7E4"/>
    <w:lvl w:ilvl="0" w:tplc="4436313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606D3"/>
    <w:multiLevelType w:val="multilevel"/>
    <w:tmpl w:val="15B4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69780B"/>
    <w:multiLevelType w:val="hybridMultilevel"/>
    <w:tmpl w:val="45F2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B13A8"/>
    <w:multiLevelType w:val="multilevel"/>
    <w:tmpl w:val="A9B4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CC774A"/>
    <w:multiLevelType w:val="hybridMultilevel"/>
    <w:tmpl w:val="60F2BDFA"/>
    <w:lvl w:ilvl="0" w:tplc="B820169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C358940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BCBAC76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A6D6E06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87CC3D9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3A2C08B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89FE5F7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1A36D04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E61C6F8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20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E2816"/>
    <w:multiLevelType w:val="hybridMultilevel"/>
    <w:tmpl w:val="4D1C990C"/>
    <w:lvl w:ilvl="0" w:tplc="9B660B20">
      <w:start w:val="3"/>
      <w:numFmt w:val="bullet"/>
      <w:lvlText w:val="-"/>
      <w:lvlJc w:val="left"/>
      <w:pPr>
        <w:ind w:left="720" w:hanging="360"/>
      </w:pPr>
      <w:rPr>
        <w:rFonts w:ascii="Riviera Nights Light" w:eastAsia="Calibri" w:hAnsi="Riviera Nights Light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B286D"/>
    <w:multiLevelType w:val="hybridMultilevel"/>
    <w:tmpl w:val="652CCF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C2994">
      <w:start w:val="2"/>
      <w:numFmt w:val="bullet"/>
      <w:lvlText w:val="•"/>
      <w:lvlJc w:val="left"/>
      <w:pPr>
        <w:ind w:left="1440" w:hanging="360"/>
      </w:pPr>
      <w:rPr>
        <w:rFonts w:ascii="Helvetica" w:eastAsiaTheme="minorHAnsi" w:hAnsi="Helvetica" w:cs="Times New Roman" w:hint="default"/>
        <w:i w:val="0"/>
        <w:color w:val="221E1F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1"/>
  </w:num>
  <w:num w:numId="2" w16cid:durableId="2142575067">
    <w:abstractNumId w:val="20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1308557530">
    <w:abstractNumId w:val="11"/>
  </w:num>
  <w:num w:numId="14" w16cid:durableId="494608604">
    <w:abstractNumId w:val="11"/>
  </w:num>
  <w:num w:numId="15" w16cid:durableId="836002134">
    <w:abstractNumId w:val="11"/>
  </w:num>
  <w:num w:numId="16" w16cid:durableId="528375838">
    <w:abstractNumId w:val="11"/>
  </w:num>
  <w:num w:numId="17" w16cid:durableId="237713567">
    <w:abstractNumId w:val="11"/>
  </w:num>
  <w:num w:numId="18" w16cid:durableId="773288365">
    <w:abstractNumId w:val="11"/>
  </w:num>
  <w:num w:numId="19" w16cid:durableId="577521315">
    <w:abstractNumId w:val="11"/>
  </w:num>
  <w:num w:numId="20" w16cid:durableId="1541085233">
    <w:abstractNumId w:val="11"/>
  </w:num>
  <w:num w:numId="21" w16cid:durableId="369381670">
    <w:abstractNumId w:val="11"/>
  </w:num>
  <w:num w:numId="22" w16cid:durableId="1261714866">
    <w:abstractNumId w:val="11"/>
  </w:num>
  <w:num w:numId="23" w16cid:durableId="521287510">
    <w:abstractNumId w:val="11"/>
  </w:num>
  <w:num w:numId="24" w16cid:durableId="2103136019">
    <w:abstractNumId w:val="11"/>
  </w:num>
  <w:num w:numId="25" w16cid:durableId="2053117050">
    <w:abstractNumId w:val="11"/>
  </w:num>
  <w:num w:numId="26" w16cid:durableId="1244611557">
    <w:abstractNumId w:val="11"/>
  </w:num>
  <w:num w:numId="27" w16cid:durableId="1119564707">
    <w:abstractNumId w:val="17"/>
  </w:num>
  <w:num w:numId="28" w16cid:durableId="847791058">
    <w:abstractNumId w:val="11"/>
  </w:num>
  <w:num w:numId="29" w16cid:durableId="2133673857">
    <w:abstractNumId w:val="11"/>
  </w:num>
  <w:num w:numId="30" w16cid:durableId="1537499122">
    <w:abstractNumId w:val="11"/>
  </w:num>
  <w:num w:numId="31" w16cid:durableId="1795058952">
    <w:abstractNumId w:val="11"/>
  </w:num>
  <w:num w:numId="32" w16cid:durableId="1135832371">
    <w:abstractNumId w:val="16"/>
  </w:num>
  <w:num w:numId="33" w16cid:durableId="1704406360">
    <w:abstractNumId w:val="13"/>
  </w:num>
  <w:num w:numId="34" w16cid:durableId="512768462">
    <w:abstractNumId w:val="18"/>
  </w:num>
  <w:num w:numId="35" w16cid:durableId="173150326">
    <w:abstractNumId w:val="19"/>
  </w:num>
  <w:num w:numId="36" w16cid:durableId="64377042">
    <w:abstractNumId w:val="21"/>
  </w:num>
  <w:num w:numId="37" w16cid:durableId="1600411679">
    <w:abstractNumId w:val="11"/>
  </w:num>
  <w:num w:numId="38" w16cid:durableId="1104107737">
    <w:abstractNumId w:val="15"/>
  </w:num>
  <w:num w:numId="39" w16cid:durableId="1313021820">
    <w:abstractNumId w:val="12"/>
  </w:num>
  <w:num w:numId="40" w16cid:durableId="2070959944">
    <w:abstractNumId w:val="14"/>
  </w:num>
  <w:num w:numId="41" w16cid:durableId="739867408">
    <w:abstractNumId w:val="22"/>
  </w:num>
  <w:num w:numId="42" w16cid:durableId="12970269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3A83"/>
    <w:rsid w:val="00004087"/>
    <w:rsid w:val="00004A81"/>
    <w:rsid w:val="0000571D"/>
    <w:rsid w:val="00005735"/>
    <w:rsid w:val="00017ECD"/>
    <w:rsid w:val="000200F7"/>
    <w:rsid w:val="00022E67"/>
    <w:rsid w:val="00025377"/>
    <w:rsid w:val="00026089"/>
    <w:rsid w:val="000351AC"/>
    <w:rsid w:val="00035426"/>
    <w:rsid w:val="00035BF0"/>
    <w:rsid w:val="00036B60"/>
    <w:rsid w:val="000467B1"/>
    <w:rsid w:val="00052672"/>
    <w:rsid w:val="000533F6"/>
    <w:rsid w:val="00054BA8"/>
    <w:rsid w:val="00056488"/>
    <w:rsid w:val="0005691C"/>
    <w:rsid w:val="00064EC6"/>
    <w:rsid w:val="00066F83"/>
    <w:rsid w:val="0006726B"/>
    <w:rsid w:val="00070739"/>
    <w:rsid w:val="0007297C"/>
    <w:rsid w:val="00072CA6"/>
    <w:rsid w:val="00072D77"/>
    <w:rsid w:val="000733DC"/>
    <w:rsid w:val="0007372A"/>
    <w:rsid w:val="00073E9B"/>
    <w:rsid w:val="0008507D"/>
    <w:rsid w:val="00086CE4"/>
    <w:rsid w:val="000916CD"/>
    <w:rsid w:val="00093281"/>
    <w:rsid w:val="000976D1"/>
    <w:rsid w:val="00097AB0"/>
    <w:rsid w:val="000A1C12"/>
    <w:rsid w:val="000A5DB5"/>
    <w:rsid w:val="000A6CF0"/>
    <w:rsid w:val="000B0391"/>
    <w:rsid w:val="000B0AAF"/>
    <w:rsid w:val="000B0D31"/>
    <w:rsid w:val="000B1EB1"/>
    <w:rsid w:val="000C03C9"/>
    <w:rsid w:val="000C1D28"/>
    <w:rsid w:val="000C3514"/>
    <w:rsid w:val="000C3A80"/>
    <w:rsid w:val="000C4BA2"/>
    <w:rsid w:val="000C5663"/>
    <w:rsid w:val="000C73AB"/>
    <w:rsid w:val="000D1384"/>
    <w:rsid w:val="000D449E"/>
    <w:rsid w:val="000D64A1"/>
    <w:rsid w:val="000E76D4"/>
    <w:rsid w:val="000F5341"/>
    <w:rsid w:val="00101623"/>
    <w:rsid w:val="00103BEA"/>
    <w:rsid w:val="001068EA"/>
    <w:rsid w:val="0010733D"/>
    <w:rsid w:val="00110741"/>
    <w:rsid w:val="0011116E"/>
    <w:rsid w:val="00112CF6"/>
    <w:rsid w:val="00113DD3"/>
    <w:rsid w:val="001142DC"/>
    <w:rsid w:val="001168EE"/>
    <w:rsid w:val="001200AE"/>
    <w:rsid w:val="00120399"/>
    <w:rsid w:val="0012105B"/>
    <w:rsid w:val="00122215"/>
    <w:rsid w:val="00122638"/>
    <w:rsid w:val="0012348C"/>
    <w:rsid w:val="001262B8"/>
    <w:rsid w:val="001271F3"/>
    <w:rsid w:val="00132869"/>
    <w:rsid w:val="0013511D"/>
    <w:rsid w:val="00142969"/>
    <w:rsid w:val="0014632A"/>
    <w:rsid w:val="00146B05"/>
    <w:rsid w:val="001523CB"/>
    <w:rsid w:val="00154A42"/>
    <w:rsid w:val="00161A4C"/>
    <w:rsid w:val="00162324"/>
    <w:rsid w:val="00164ECD"/>
    <w:rsid w:val="00166C04"/>
    <w:rsid w:val="001675E1"/>
    <w:rsid w:val="00172672"/>
    <w:rsid w:val="001728AE"/>
    <w:rsid w:val="00177887"/>
    <w:rsid w:val="0018029F"/>
    <w:rsid w:val="00180847"/>
    <w:rsid w:val="00185ACD"/>
    <w:rsid w:val="0018739E"/>
    <w:rsid w:val="00187A98"/>
    <w:rsid w:val="00193206"/>
    <w:rsid w:val="001A14A2"/>
    <w:rsid w:val="001A4A48"/>
    <w:rsid w:val="001B10BC"/>
    <w:rsid w:val="001B1675"/>
    <w:rsid w:val="001B2729"/>
    <w:rsid w:val="001B3367"/>
    <w:rsid w:val="001C0796"/>
    <w:rsid w:val="001C107E"/>
    <w:rsid w:val="001D3353"/>
    <w:rsid w:val="001D5F0A"/>
    <w:rsid w:val="001D69B9"/>
    <w:rsid w:val="001D7447"/>
    <w:rsid w:val="001E1B44"/>
    <w:rsid w:val="001E30A4"/>
    <w:rsid w:val="001E59A9"/>
    <w:rsid w:val="001F1656"/>
    <w:rsid w:val="001F27D4"/>
    <w:rsid w:val="001F44A8"/>
    <w:rsid w:val="001F49E8"/>
    <w:rsid w:val="001F6D78"/>
    <w:rsid w:val="00204AE0"/>
    <w:rsid w:val="00206ECF"/>
    <w:rsid w:val="00213B0A"/>
    <w:rsid w:val="00215146"/>
    <w:rsid w:val="0021539C"/>
    <w:rsid w:val="002179DD"/>
    <w:rsid w:val="00220F1B"/>
    <w:rsid w:val="002266BB"/>
    <w:rsid w:val="00226A06"/>
    <w:rsid w:val="002322E5"/>
    <w:rsid w:val="00233E96"/>
    <w:rsid w:val="002348CA"/>
    <w:rsid w:val="002358EB"/>
    <w:rsid w:val="002368E0"/>
    <w:rsid w:val="00237AFD"/>
    <w:rsid w:val="002452C5"/>
    <w:rsid w:val="00245D20"/>
    <w:rsid w:val="00250B7A"/>
    <w:rsid w:val="002515C1"/>
    <w:rsid w:val="0025226D"/>
    <w:rsid w:val="00256D89"/>
    <w:rsid w:val="00260100"/>
    <w:rsid w:val="00265077"/>
    <w:rsid w:val="0027072C"/>
    <w:rsid w:val="00270EBC"/>
    <w:rsid w:val="00271D9D"/>
    <w:rsid w:val="00273B35"/>
    <w:rsid w:val="00275CBE"/>
    <w:rsid w:val="0028482A"/>
    <w:rsid w:val="00294477"/>
    <w:rsid w:val="002953EA"/>
    <w:rsid w:val="002A2935"/>
    <w:rsid w:val="002A3901"/>
    <w:rsid w:val="002A442E"/>
    <w:rsid w:val="002A4696"/>
    <w:rsid w:val="002A7D1B"/>
    <w:rsid w:val="002B118F"/>
    <w:rsid w:val="002B18F6"/>
    <w:rsid w:val="002B45C6"/>
    <w:rsid w:val="002B7736"/>
    <w:rsid w:val="002B7A19"/>
    <w:rsid w:val="002C1085"/>
    <w:rsid w:val="002C223E"/>
    <w:rsid w:val="002C3380"/>
    <w:rsid w:val="002C3BA9"/>
    <w:rsid w:val="002C6EA1"/>
    <w:rsid w:val="002C7612"/>
    <w:rsid w:val="002D282B"/>
    <w:rsid w:val="002D338D"/>
    <w:rsid w:val="002D3C0C"/>
    <w:rsid w:val="002D4D05"/>
    <w:rsid w:val="002D5130"/>
    <w:rsid w:val="002D6DCC"/>
    <w:rsid w:val="002D76C3"/>
    <w:rsid w:val="002E3F9C"/>
    <w:rsid w:val="002E61BF"/>
    <w:rsid w:val="002F0D32"/>
    <w:rsid w:val="003002B9"/>
    <w:rsid w:val="0030391F"/>
    <w:rsid w:val="00306543"/>
    <w:rsid w:val="00306B75"/>
    <w:rsid w:val="00307562"/>
    <w:rsid w:val="00307BAF"/>
    <w:rsid w:val="00310DA5"/>
    <w:rsid w:val="003131F7"/>
    <w:rsid w:val="0031335E"/>
    <w:rsid w:val="0031391F"/>
    <w:rsid w:val="00314CDE"/>
    <w:rsid w:val="00315B78"/>
    <w:rsid w:val="00322B0B"/>
    <w:rsid w:val="003244AA"/>
    <w:rsid w:val="003249C2"/>
    <w:rsid w:val="00327466"/>
    <w:rsid w:val="00333A0E"/>
    <w:rsid w:val="00340EB1"/>
    <w:rsid w:val="00341440"/>
    <w:rsid w:val="003439B0"/>
    <w:rsid w:val="00346CE6"/>
    <w:rsid w:val="00346ED0"/>
    <w:rsid w:val="00350D61"/>
    <w:rsid w:val="003551F5"/>
    <w:rsid w:val="00356764"/>
    <w:rsid w:val="00360778"/>
    <w:rsid w:val="00360F69"/>
    <w:rsid w:val="00361538"/>
    <w:rsid w:val="00363536"/>
    <w:rsid w:val="00363C64"/>
    <w:rsid w:val="00364591"/>
    <w:rsid w:val="003679A4"/>
    <w:rsid w:val="0037432C"/>
    <w:rsid w:val="00375089"/>
    <w:rsid w:val="003757DE"/>
    <w:rsid w:val="00377ADB"/>
    <w:rsid w:val="00380309"/>
    <w:rsid w:val="00383126"/>
    <w:rsid w:val="00383E6E"/>
    <w:rsid w:val="0038543F"/>
    <w:rsid w:val="00386288"/>
    <w:rsid w:val="003864BA"/>
    <w:rsid w:val="00387ECA"/>
    <w:rsid w:val="003912B1"/>
    <w:rsid w:val="00396358"/>
    <w:rsid w:val="003A45F6"/>
    <w:rsid w:val="003B356A"/>
    <w:rsid w:val="003B4DF0"/>
    <w:rsid w:val="003C1BF9"/>
    <w:rsid w:val="003C3DCD"/>
    <w:rsid w:val="003C65F3"/>
    <w:rsid w:val="003D5007"/>
    <w:rsid w:val="003E14A7"/>
    <w:rsid w:val="003E3F5A"/>
    <w:rsid w:val="003E6157"/>
    <w:rsid w:val="003F1694"/>
    <w:rsid w:val="003F28D3"/>
    <w:rsid w:val="003F309C"/>
    <w:rsid w:val="003F46C9"/>
    <w:rsid w:val="003F60D9"/>
    <w:rsid w:val="003F6DC6"/>
    <w:rsid w:val="00400A11"/>
    <w:rsid w:val="00401AD0"/>
    <w:rsid w:val="00401D9E"/>
    <w:rsid w:val="00402891"/>
    <w:rsid w:val="004033AC"/>
    <w:rsid w:val="004052C9"/>
    <w:rsid w:val="00406E84"/>
    <w:rsid w:val="00411171"/>
    <w:rsid w:val="00412906"/>
    <w:rsid w:val="00412D0D"/>
    <w:rsid w:val="004165D3"/>
    <w:rsid w:val="0041681E"/>
    <w:rsid w:val="004168E4"/>
    <w:rsid w:val="00417801"/>
    <w:rsid w:val="00421388"/>
    <w:rsid w:val="00422F6C"/>
    <w:rsid w:val="00423EFF"/>
    <w:rsid w:val="00425969"/>
    <w:rsid w:val="00426198"/>
    <w:rsid w:val="00427787"/>
    <w:rsid w:val="00432BB1"/>
    <w:rsid w:val="00433629"/>
    <w:rsid w:val="00436A1F"/>
    <w:rsid w:val="00437562"/>
    <w:rsid w:val="00441835"/>
    <w:rsid w:val="00445408"/>
    <w:rsid w:val="00446E35"/>
    <w:rsid w:val="00446EAD"/>
    <w:rsid w:val="00446EC3"/>
    <w:rsid w:val="00454215"/>
    <w:rsid w:val="00455C8F"/>
    <w:rsid w:val="0045619C"/>
    <w:rsid w:val="00463C82"/>
    <w:rsid w:val="00464950"/>
    <w:rsid w:val="00465DDF"/>
    <w:rsid w:val="00467A21"/>
    <w:rsid w:val="00472C0E"/>
    <w:rsid w:val="00472FA1"/>
    <w:rsid w:val="00475F7D"/>
    <w:rsid w:val="0048039E"/>
    <w:rsid w:val="004827FC"/>
    <w:rsid w:val="00484391"/>
    <w:rsid w:val="00484A4B"/>
    <w:rsid w:val="00484F45"/>
    <w:rsid w:val="004920EF"/>
    <w:rsid w:val="0049591F"/>
    <w:rsid w:val="00497A2C"/>
    <w:rsid w:val="004A0908"/>
    <w:rsid w:val="004A10F2"/>
    <w:rsid w:val="004A1431"/>
    <w:rsid w:val="004A4A4A"/>
    <w:rsid w:val="004A4C7D"/>
    <w:rsid w:val="004A753A"/>
    <w:rsid w:val="004B2382"/>
    <w:rsid w:val="004B4D0C"/>
    <w:rsid w:val="004B5CF9"/>
    <w:rsid w:val="004B7328"/>
    <w:rsid w:val="004C3714"/>
    <w:rsid w:val="004C4A50"/>
    <w:rsid w:val="004C6F79"/>
    <w:rsid w:val="004D0141"/>
    <w:rsid w:val="004D2CCF"/>
    <w:rsid w:val="004D6612"/>
    <w:rsid w:val="004D669A"/>
    <w:rsid w:val="004E2476"/>
    <w:rsid w:val="004E6EE4"/>
    <w:rsid w:val="004E785F"/>
    <w:rsid w:val="004F0EF6"/>
    <w:rsid w:val="004F2973"/>
    <w:rsid w:val="004F3FDC"/>
    <w:rsid w:val="004F4980"/>
    <w:rsid w:val="004F51C3"/>
    <w:rsid w:val="004F79D5"/>
    <w:rsid w:val="00500134"/>
    <w:rsid w:val="00501803"/>
    <w:rsid w:val="0050455A"/>
    <w:rsid w:val="00516DF4"/>
    <w:rsid w:val="00520174"/>
    <w:rsid w:val="00522972"/>
    <w:rsid w:val="00523E9F"/>
    <w:rsid w:val="0052544D"/>
    <w:rsid w:val="00525F79"/>
    <w:rsid w:val="00532767"/>
    <w:rsid w:val="00535607"/>
    <w:rsid w:val="00536C02"/>
    <w:rsid w:val="0053702D"/>
    <w:rsid w:val="005401E1"/>
    <w:rsid w:val="00540C68"/>
    <w:rsid w:val="00540FC0"/>
    <w:rsid w:val="0054145C"/>
    <w:rsid w:val="00542BC9"/>
    <w:rsid w:val="00543614"/>
    <w:rsid w:val="00543641"/>
    <w:rsid w:val="00545EDF"/>
    <w:rsid w:val="0055075E"/>
    <w:rsid w:val="00551705"/>
    <w:rsid w:val="0055280F"/>
    <w:rsid w:val="005573EE"/>
    <w:rsid w:val="00557607"/>
    <w:rsid w:val="00562B86"/>
    <w:rsid w:val="00564597"/>
    <w:rsid w:val="00564B99"/>
    <w:rsid w:val="00567D79"/>
    <w:rsid w:val="005718D1"/>
    <w:rsid w:val="00571BC4"/>
    <w:rsid w:val="00577410"/>
    <w:rsid w:val="00582E46"/>
    <w:rsid w:val="00585974"/>
    <w:rsid w:val="00587AB5"/>
    <w:rsid w:val="00593424"/>
    <w:rsid w:val="00593DAD"/>
    <w:rsid w:val="005A0E98"/>
    <w:rsid w:val="005A171C"/>
    <w:rsid w:val="005A69FB"/>
    <w:rsid w:val="005A6D48"/>
    <w:rsid w:val="005B0AD5"/>
    <w:rsid w:val="005B33C4"/>
    <w:rsid w:val="005B45BA"/>
    <w:rsid w:val="005B48A1"/>
    <w:rsid w:val="005B7357"/>
    <w:rsid w:val="005B7FAB"/>
    <w:rsid w:val="005C2113"/>
    <w:rsid w:val="005C26D6"/>
    <w:rsid w:val="005C2AED"/>
    <w:rsid w:val="005C32C7"/>
    <w:rsid w:val="005C59A8"/>
    <w:rsid w:val="005C5CA7"/>
    <w:rsid w:val="005C6A35"/>
    <w:rsid w:val="005D15DC"/>
    <w:rsid w:val="005D4BC5"/>
    <w:rsid w:val="005E5E78"/>
    <w:rsid w:val="005E5E79"/>
    <w:rsid w:val="005E7615"/>
    <w:rsid w:val="005E76D9"/>
    <w:rsid w:val="005E792A"/>
    <w:rsid w:val="005E7CA4"/>
    <w:rsid w:val="005F059D"/>
    <w:rsid w:val="005F22A9"/>
    <w:rsid w:val="005F5931"/>
    <w:rsid w:val="005F6510"/>
    <w:rsid w:val="005F7CF0"/>
    <w:rsid w:val="006033C7"/>
    <w:rsid w:val="00604651"/>
    <w:rsid w:val="00607CED"/>
    <w:rsid w:val="00611627"/>
    <w:rsid w:val="00611915"/>
    <w:rsid w:val="00613251"/>
    <w:rsid w:val="00613E1E"/>
    <w:rsid w:val="00616019"/>
    <w:rsid w:val="00616192"/>
    <w:rsid w:val="006167EB"/>
    <w:rsid w:val="00621A69"/>
    <w:rsid w:val="00625839"/>
    <w:rsid w:val="00626B95"/>
    <w:rsid w:val="0062710C"/>
    <w:rsid w:val="00627B2F"/>
    <w:rsid w:val="006340A8"/>
    <w:rsid w:val="00636678"/>
    <w:rsid w:val="006401F7"/>
    <w:rsid w:val="006403CD"/>
    <w:rsid w:val="00640EA2"/>
    <w:rsid w:val="0064419E"/>
    <w:rsid w:val="006500A1"/>
    <w:rsid w:val="00653780"/>
    <w:rsid w:val="00653A03"/>
    <w:rsid w:val="00653F65"/>
    <w:rsid w:val="00657A40"/>
    <w:rsid w:val="006620B0"/>
    <w:rsid w:val="0066261D"/>
    <w:rsid w:val="00664686"/>
    <w:rsid w:val="006700B7"/>
    <w:rsid w:val="00670966"/>
    <w:rsid w:val="00674ABC"/>
    <w:rsid w:val="00674AE0"/>
    <w:rsid w:val="00674EDC"/>
    <w:rsid w:val="0067585D"/>
    <w:rsid w:val="00676A1E"/>
    <w:rsid w:val="006836B5"/>
    <w:rsid w:val="00690100"/>
    <w:rsid w:val="00692950"/>
    <w:rsid w:val="0069298A"/>
    <w:rsid w:val="0069787C"/>
    <w:rsid w:val="006A24DB"/>
    <w:rsid w:val="006A277F"/>
    <w:rsid w:val="006A3CDE"/>
    <w:rsid w:val="006B1CBD"/>
    <w:rsid w:val="006C06DF"/>
    <w:rsid w:val="006D1B70"/>
    <w:rsid w:val="006D57B3"/>
    <w:rsid w:val="006D6F5A"/>
    <w:rsid w:val="006E23E7"/>
    <w:rsid w:val="006E41EB"/>
    <w:rsid w:val="006F08B9"/>
    <w:rsid w:val="006F266D"/>
    <w:rsid w:val="006F612A"/>
    <w:rsid w:val="006F67DB"/>
    <w:rsid w:val="00711BEF"/>
    <w:rsid w:val="0071269A"/>
    <w:rsid w:val="00716826"/>
    <w:rsid w:val="00717377"/>
    <w:rsid w:val="007218DB"/>
    <w:rsid w:val="007257E9"/>
    <w:rsid w:val="007263D0"/>
    <w:rsid w:val="00727273"/>
    <w:rsid w:val="007300D9"/>
    <w:rsid w:val="00730452"/>
    <w:rsid w:val="00732A45"/>
    <w:rsid w:val="00732C6F"/>
    <w:rsid w:val="007355BD"/>
    <w:rsid w:val="0073561D"/>
    <w:rsid w:val="00741F07"/>
    <w:rsid w:val="0074278E"/>
    <w:rsid w:val="0074545A"/>
    <w:rsid w:val="00746AA4"/>
    <w:rsid w:val="00747876"/>
    <w:rsid w:val="00747F86"/>
    <w:rsid w:val="0075033F"/>
    <w:rsid w:val="007503BD"/>
    <w:rsid w:val="00751E4B"/>
    <w:rsid w:val="00755F5F"/>
    <w:rsid w:val="00760037"/>
    <w:rsid w:val="0076214A"/>
    <w:rsid w:val="00773C58"/>
    <w:rsid w:val="0077757B"/>
    <w:rsid w:val="00780E45"/>
    <w:rsid w:val="007816AA"/>
    <w:rsid w:val="0078709A"/>
    <w:rsid w:val="0079068B"/>
    <w:rsid w:val="00791B92"/>
    <w:rsid w:val="007930CF"/>
    <w:rsid w:val="00794BCA"/>
    <w:rsid w:val="00797451"/>
    <w:rsid w:val="007A2CCC"/>
    <w:rsid w:val="007A31D3"/>
    <w:rsid w:val="007A580B"/>
    <w:rsid w:val="007A5BA6"/>
    <w:rsid w:val="007A6187"/>
    <w:rsid w:val="007A65EB"/>
    <w:rsid w:val="007B1AA4"/>
    <w:rsid w:val="007B268E"/>
    <w:rsid w:val="007B2E8C"/>
    <w:rsid w:val="007B3B08"/>
    <w:rsid w:val="007B45C8"/>
    <w:rsid w:val="007B7C1C"/>
    <w:rsid w:val="007C23A0"/>
    <w:rsid w:val="007C2708"/>
    <w:rsid w:val="007C7FF7"/>
    <w:rsid w:val="007D37BA"/>
    <w:rsid w:val="007D497D"/>
    <w:rsid w:val="007D7F22"/>
    <w:rsid w:val="007E27BF"/>
    <w:rsid w:val="007E66D9"/>
    <w:rsid w:val="007E695D"/>
    <w:rsid w:val="007F0A11"/>
    <w:rsid w:val="007F12FC"/>
    <w:rsid w:val="007F4D8C"/>
    <w:rsid w:val="007F5A00"/>
    <w:rsid w:val="007F660D"/>
    <w:rsid w:val="008007DE"/>
    <w:rsid w:val="008023EB"/>
    <w:rsid w:val="0080376E"/>
    <w:rsid w:val="008045FB"/>
    <w:rsid w:val="0081705A"/>
    <w:rsid w:val="00817195"/>
    <w:rsid w:val="0082151A"/>
    <w:rsid w:val="008233CE"/>
    <w:rsid w:val="00824829"/>
    <w:rsid w:val="0082527B"/>
    <w:rsid w:val="0083126A"/>
    <w:rsid w:val="00834551"/>
    <w:rsid w:val="00835499"/>
    <w:rsid w:val="00836926"/>
    <w:rsid w:val="00843AA4"/>
    <w:rsid w:val="008476D0"/>
    <w:rsid w:val="00855767"/>
    <w:rsid w:val="0085691D"/>
    <w:rsid w:val="00863046"/>
    <w:rsid w:val="00863197"/>
    <w:rsid w:val="008631A6"/>
    <w:rsid w:val="00864077"/>
    <w:rsid w:val="008646F7"/>
    <w:rsid w:val="00864936"/>
    <w:rsid w:val="00866D35"/>
    <w:rsid w:val="008748A8"/>
    <w:rsid w:val="00875954"/>
    <w:rsid w:val="00876530"/>
    <w:rsid w:val="00876E05"/>
    <w:rsid w:val="00877BFE"/>
    <w:rsid w:val="00877EEE"/>
    <w:rsid w:val="00880998"/>
    <w:rsid w:val="00881269"/>
    <w:rsid w:val="00885FF9"/>
    <w:rsid w:val="0088763E"/>
    <w:rsid w:val="008927E1"/>
    <w:rsid w:val="008976F2"/>
    <w:rsid w:val="008A0F8E"/>
    <w:rsid w:val="008A4064"/>
    <w:rsid w:val="008A4AA9"/>
    <w:rsid w:val="008A4E64"/>
    <w:rsid w:val="008A56FA"/>
    <w:rsid w:val="008B21D0"/>
    <w:rsid w:val="008B3A8B"/>
    <w:rsid w:val="008C077D"/>
    <w:rsid w:val="008C0971"/>
    <w:rsid w:val="008C15EF"/>
    <w:rsid w:val="008C2E73"/>
    <w:rsid w:val="008C5608"/>
    <w:rsid w:val="008C681D"/>
    <w:rsid w:val="008D1D19"/>
    <w:rsid w:val="008D64FA"/>
    <w:rsid w:val="008D7F6C"/>
    <w:rsid w:val="008E0473"/>
    <w:rsid w:val="008E156E"/>
    <w:rsid w:val="008F1D5B"/>
    <w:rsid w:val="008F4451"/>
    <w:rsid w:val="008F59C5"/>
    <w:rsid w:val="008F772B"/>
    <w:rsid w:val="00900F5A"/>
    <w:rsid w:val="00904E69"/>
    <w:rsid w:val="00912852"/>
    <w:rsid w:val="00913C54"/>
    <w:rsid w:val="00916069"/>
    <w:rsid w:val="00920370"/>
    <w:rsid w:val="00924E2D"/>
    <w:rsid w:val="00931377"/>
    <w:rsid w:val="00933079"/>
    <w:rsid w:val="00934309"/>
    <w:rsid w:val="009354AB"/>
    <w:rsid w:val="009354EC"/>
    <w:rsid w:val="009408BE"/>
    <w:rsid w:val="00940C38"/>
    <w:rsid w:val="0094202C"/>
    <w:rsid w:val="00950814"/>
    <w:rsid w:val="00952749"/>
    <w:rsid w:val="00952D3E"/>
    <w:rsid w:val="00952DB5"/>
    <w:rsid w:val="0095635E"/>
    <w:rsid w:val="0095664E"/>
    <w:rsid w:val="0095757C"/>
    <w:rsid w:val="009619D8"/>
    <w:rsid w:val="00961E80"/>
    <w:rsid w:val="0096440C"/>
    <w:rsid w:val="0096643B"/>
    <w:rsid w:val="0097507B"/>
    <w:rsid w:val="00976EC5"/>
    <w:rsid w:val="00977851"/>
    <w:rsid w:val="00980E30"/>
    <w:rsid w:val="009834F9"/>
    <w:rsid w:val="00983533"/>
    <w:rsid w:val="00987976"/>
    <w:rsid w:val="00993F27"/>
    <w:rsid w:val="009A200F"/>
    <w:rsid w:val="009A2A22"/>
    <w:rsid w:val="009A590D"/>
    <w:rsid w:val="009A7684"/>
    <w:rsid w:val="009B42CB"/>
    <w:rsid w:val="009B4ED4"/>
    <w:rsid w:val="009B5CC1"/>
    <w:rsid w:val="009B69CD"/>
    <w:rsid w:val="009B7BA8"/>
    <w:rsid w:val="009C1C4B"/>
    <w:rsid w:val="009C5285"/>
    <w:rsid w:val="009D033A"/>
    <w:rsid w:val="009D44BB"/>
    <w:rsid w:val="009D62C2"/>
    <w:rsid w:val="009D652B"/>
    <w:rsid w:val="009D6F31"/>
    <w:rsid w:val="009E0400"/>
    <w:rsid w:val="009E4954"/>
    <w:rsid w:val="009E5849"/>
    <w:rsid w:val="009E77DF"/>
    <w:rsid w:val="009F03D1"/>
    <w:rsid w:val="009F0E3A"/>
    <w:rsid w:val="009F487D"/>
    <w:rsid w:val="009F6648"/>
    <w:rsid w:val="009F7AF8"/>
    <w:rsid w:val="00A00428"/>
    <w:rsid w:val="00A00C97"/>
    <w:rsid w:val="00A018F4"/>
    <w:rsid w:val="00A01A32"/>
    <w:rsid w:val="00A01AC4"/>
    <w:rsid w:val="00A059B6"/>
    <w:rsid w:val="00A068EC"/>
    <w:rsid w:val="00A14EAF"/>
    <w:rsid w:val="00A17875"/>
    <w:rsid w:val="00A273DC"/>
    <w:rsid w:val="00A42B5D"/>
    <w:rsid w:val="00A43DC6"/>
    <w:rsid w:val="00A43EE6"/>
    <w:rsid w:val="00A44FDD"/>
    <w:rsid w:val="00A466D7"/>
    <w:rsid w:val="00A478B9"/>
    <w:rsid w:val="00A50FA8"/>
    <w:rsid w:val="00A51A82"/>
    <w:rsid w:val="00A51AF5"/>
    <w:rsid w:val="00A537D8"/>
    <w:rsid w:val="00A551CC"/>
    <w:rsid w:val="00A57066"/>
    <w:rsid w:val="00A57E14"/>
    <w:rsid w:val="00A610C3"/>
    <w:rsid w:val="00A62461"/>
    <w:rsid w:val="00A6330C"/>
    <w:rsid w:val="00A63E72"/>
    <w:rsid w:val="00A668C4"/>
    <w:rsid w:val="00A72423"/>
    <w:rsid w:val="00A73A3A"/>
    <w:rsid w:val="00A73EE7"/>
    <w:rsid w:val="00A80D64"/>
    <w:rsid w:val="00A80ED8"/>
    <w:rsid w:val="00A81A75"/>
    <w:rsid w:val="00A81D18"/>
    <w:rsid w:val="00A839AE"/>
    <w:rsid w:val="00A8430C"/>
    <w:rsid w:val="00A85087"/>
    <w:rsid w:val="00A86762"/>
    <w:rsid w:val="00A92BC9"/>
    <w:rsid w:val="00A95740"/>
    <w:rsid w:val="00A957EB"/>
    <w:rsid w:val="00A97AF7"/>
    <w:rsid w:val="00A97DDF"/>
    <w:rsid w:val="00A97DFA"/>
    <w:rsid w:val="00AA712D"/>
    <w:rsid w:val="00AB1DB0"/>
    <w:rsid w:val="00AB2B61"/>
    <w:rsid w:val="00AB4C6E"/>
    <w:rsid w:val="00AB56FE"/>
    <w:rsid w:val="00AC4FAA"/>
    <w:rsid w:val="00AC5663"/>
    <w:rsid w:val="00AC5A09"/>
    <w:rsid w:val="00AC68E6"/>
    <w:rsid w:val="00AC767B"/>
    <w:rsid w:val="00AD36BB"/>
    <w:rsid w:val="00AD3CE6"/>
    <w:rsid w:val="00AD5310"/>
    <w:rsid w:val="00AD68C8"/>
    <w:rsid w:val="00AE20D2"/>
    <w:rsid w:val="00AE222F"/>
    <w:rsid w:val="00AE3277"/>
    <w:rsid w:val="00AE4905"/>
    <w:rsid w:val="00AE4E7D"/>
    <w:rsid w:val="00AE562B"/>
    <w:rsid w:val="00AE6944"/>
    <w:rsid w:val="00AE7092"/>
    <w:rsid w:val="00AF04CD"/>
    <w:rsid w:val="00AF3354"/>
    <w:rsid w:val="00AF47DB"/>
    <w:rsid w:val="00AF759C"/>
    <w:rsid w:val="00B020AE"/>
    <w:rsid w:val="00B11131"/>
    <w:rsid w:val="00B143DE"/>
    <w:rsid w:val="00B150A5"/>
    <w:rsid w:val="00B15FCB"/>
    <w:rsid w:val="00B22A3C"/>
    <w:rsid w:val="00B2392C"/>
    <w:rsid w:val="00B34E72"/>
    <w:rsid w:val="00B35735"/>
    <w:rsid w:val="00B365A2"/>
    <w:rsid w:val="00B4483F"/>
    <w:rsid w:val="00B45BE2"/>
    <w:rsid w:val="00B52967"/>
    <w:rsid w:val="00B53C26"/>
    <w:rsid w:val="00B53C7C"/>
    <w:rsid w:val="00B553C8"/>
    <w:rsid w:val="00B56013"/>
    <w:rsid w:val="00B56BF9"/>
    <w:rsid w:val="00B57E8B"/>
    <w:rsid w:val="00B60CB7"/>
    <w:rsid w:val="00B63057"/>
    <w:rsid w:val="00B64C46"/>
    <w:rsid w:val="00B655D5"/>
    <w:rsid w:val="00B6778C"/>
    <w:rsid w:val="00B67A7E"/>
    <w:rsid w:val="00B67C28"/>
    <w:rsid w:val="00B75956"/>
    <w:rsid w:val="00B77233"/>
    <w:rsid w:val="00B81A75"/>
    <w:rsid w:val="00B826CF"/>
    <w:rsid w:val="00B834D5"/>
    <w:rsid w:val="00B83884"/>
    <w:rsid w:val="00B83A2E"/>
    <w:rsid w:val="00B83DEF"/>
    <w:rsid w:val="00B84C7D"/>
    <w:rsid w:val="00B86F34"/>
    <w:rsid w:val="00B926CD"/>
    <w:rsid w:val="00B93918"/>
    <w:rsid w:val="00B97F6E"/>
    <w:rsid w:val="00BA1E1D"/>
    <w:rsid w:val="00BA45CF"/>
    <w:rsid w:val="00BA5AC6"/>
    <w:rsid w:val="00BB1098"/>
    <w:rsid w:val="00BB6CFD"/>
    <w:rsid w:val="00BC0E7B"/>
    <w:rsid w:val="00BC1D24"/>
    <w:rsid w:val="00BC2171"/>
    <w:rsid w:val="00BC306C"/>
    <w:rsid w:val="00BC311E"/>
    <w:rsid w:val="00BC44D8"/>
    <w:rsid w:val="00BC6F52"/>
    <w:rsid w:val="00BC7D5E"/>
    <w:rsid w:val="00BD0328"/>
    <w:rsid w:val="00BD1689"/>
    <w:rsid w:val="00BD1789"/>
    <w:rsid w:val="00BD26AA"/>
    <w:rsid w:val="00BD3429"/>
    <w:rsid w:val="00BD3E62"/>
    <w:rsid w:val="00BD4001"/>
    <w:rsid w:val="00BD42E0"/>
    <w:rsid w:val="00BD634A"/>
    <w:rsid w:val="00BD7E67"/>
    <w:rsid w:val="00BE1B78"/>
    <w:rsid w:val="00BE48C5"/>
    <w:rsid w:val="00BE4D30"/>
    <w:rsid w:val="00BE5D54"/>
    <w:rsid w:val="00BF011A"/>
    <w:rsid w:val="00BF3CCC"/>
    <w:rsid w:val="00BF41EC"/>
    <w:rsid w:val="00BF6BAC"/>
    <w:rsid w:val="00C0556A"/>
    <w:rsid w:val="00C067DF"/>
    <w:rsid w:val="00C074B9"/>
    <w:rsid w:val="00C07880"/>
    <w:rsid w:val="00C10B25"/>
    <w:rsid w:val="00C1131E"/>
    <w:rsid w:val="00C14E29"/>
    <w:rsid w:val="00C17BAC"/>
    <w:rsid w:val="00C34A5A"/>
    <w:rsid w:val="00C34BA2"/>
    <w:rsid w:val="00C373F0"/>
    <w:rsid w:val="00C41445"/>
    <w:rsid w:val="00C415AD"/>
    <w:rsid w:val="00C46BB3"/>
    <w:rsid w:val="00C5085F"/>
    <w:rsid w:val="00C508BF"/>
    <w:rsid w:val="00C52C9C"/>
    <w:rsid w:val="00C54396"/>
    <w:rsid w:val="00C555B3"/>
    <w:rsid w:val="00C577DA"/>
    <w:rsid w:val="00C60532"/>
    <w:rsid w:val="00C621CB"/>
    <w:rsid w:val="00C62AA9"/>
    <w:rsid w:val="00C65DBD"/>
    <w:rsid w:val="00C67261"/>
    <w:rsid w:val="00C7128A"/>
    <w:rsid w:val="00C728CD"/>
    <w:rsid w:val="00C72958"/>
    <w:rsid w:val="00C73700"/>
    <w:rsid w:val="00C74580"/>
    <w:rsid w:val="00C75242"/>
    <w:rsid w:val="00C77828"/>
    <w:rsid w:val="00C90296"/>
    <w:rsid w:val="00C90EF4"/>
    <w:rsid w:val="00C9260E"/>
    <w:rsid w:val="00C9488B"/>
    <w:rsid w:val="00C951B0"/>
    <w:rsid w:val="00C95508"/>
    <w:rsid w:val="00C95A3C"/>
    <w:rsid w:val="00C971F1"/>
    <w:rsid w:val="00CA1505"/>
    <w:rsid w:val="00CA2091"/>
    <w:rsid w:val="00CA413A"/>
    <w:rsid w:val="00CA4A6B"/>
    <w:rsid w:val="00CA733D"/>
    <w:rsid w:val="00CB221E"/>
    <w:rsid w:val="00CB2280"/>
    <w:rsid w:val="00CB325B"/>
    <w:rsid w:val="00CB4280"/>
    <w:rsid w:val="00CB52BE"/>
    <w:rsid w:val="00CC2A7F"/>
    <w:rsid w:val="00CC3077"/>
    <w:rsid w:val="00CC48FE"/>
    <w:rsid w:val="00CC6181"/>
    <w:rsid w:val="00CC7246"/>
    <w:rsid w:val="00CC793D"/>
    <w:rsid w:val="00CD0FDD"/>
    <w:rsid w:val="00CD1635"/>
    <w:rsid w:val="00CD2500"/>
    <w:rsid w:val="00CD3011"/>
    <w:rsid w:val="00CD3CA9"/>
    <w:rsid w:val="00CD6D12"/>
    <w:rsid w:val="00CE07B5"/>
    <w:rsid w:val="00CE2218"/>
    <w:rsid w:val="00CE72B0"/>
    <w:rsid w:val="00CF007D"/>
    <w:rsid w:val="00CF015D"/>
    <w:rsid w:val="00CF14E1"/>
    <w:rsid w:val="00CF491B"/>
    <w:rsid w:val="00CF5D1E"/>
    <w:rsid w:val="00CF5D95"/>
    <w:rsid w:val="00CF6616"/>
    <w:rsid w:val="00CF7A78"/>
    <w:rsid w:val="00D002E0"/>
    <w:rsid w:val="00D02E04"/>
    <w:rsid w:val="00D03D7B"/>
    <w:rsid w:val="00D043A1"/>
    <w:rsid w:val="00D05858"/>
    <w:rsid w:val="00D10608"/>
    <w:rsid w:val="00D116C9"/>
    <w:rsid w:val="00D168BD"/>
    <w:rsid w:val="00D20302"/>
    <w:rsid w:val="00D2073D"/>
    <w:rsid w:val="00D2076E"/>
    <w:rsid w:val="00D2338A"/>
    <w:rsid w:val="00D27C61"/>
    <w:rsid w:val="00D30B13"/>
    <w:rsid w:val="00D32C8B"/>
    <w:rsid w:val="00D33161"/>
    <w:rsid w:val="00D35FA3"/>
    <w:rsid w:val="00D3641C"/>
    <w:rsid w:val="00D370FA"/>
    <w:rsid w:val="00D3717E"/>
    <w:rsid w:val="00D377EA"/>
    <w:rsid w:val="00D43C12"/>
    <w:rsid w:val="00D448B6"/>
    <w:rsid w:val="00D45F2F"/>
    <w:rsid w:val="00D50013"/>
    <w:rsid w:val="00D506C0"/>
    <w:rsid w:val="00D54FDA"/>
    <w:rsid w:val="00D557B6"/>
    <w:rsid w:val="00D55805"/>
    <w:rsid w:val="00D57A24"/>
    <w:rsid w:val="00D61C0B"/>
    <w:rsid w:val="00D63FF8"/>
    <w:rsid w:val="00D650DE"/>
    <w:rsid w:val="00D759B7"/>
    <w:rsid w:val="00D81396"/>
    <w:rsid w:val="00D94AEF"/>
    <w:rsid w:val="00D94E72"/>
    <w:rsid w:val="00D95322"/>
    <w:rsid w:val="00D95D0E"/>
    <w:rsid w:val="00D9602A"/>
    <w:rsid w:val="00DA17C0"/>
    <w:rsid w:val="00DA249E"/>
    <w:rsid w:val="00DB0231"/>
    <w:rsid w:val="00DB3176"/>
    <w:rsid w:val="00DB699B"/>
    <w:rsid w:val="00DB6EAD"/>
    <w:rsid w:val="00DB7783"/>
    <w:rsid w:val="00DC0297"/>
    <w:rsid w:val="00DC6905"/>
    <w:rsid w:val="00DD5568"/>
    <w:rsid w:val="00DD55CD"/>
    <w:rsid w:val="00DD64C0"/>
    <w:rsid w:val="00DE05C6"/>
    <w:rsid w:val="00DE1BAD"/>
    <w:rsid w:val="00DE1BB9"/>
    <w:rsid w:val="00DE2BBF"/>
    <w:rsid w:val="00DE4D71"/>
    <w:rsid w:val="00DE4E7E"/>
    <w:rsid w:val="00DF112C"/>
    <w:rsid w:val="00DF1845"/>
    <w:rsid w:val="00DF1B0D"/>
    <w:rsid w:val="00DF1DB9"/>
    <w:rsid w:val="00DF2364"/>
    <w:rsid w:val="00DF672E"/>
    <w:rsid w:val="00E01E69"/>
    <w:rsid w:val="00E02009"/>
    <w:rsid w:val="00E0296B"/>
    <w:rsid w:val="00E02F64"/>
    <w:rsid w:val="00E067E7"/>
    <w:rsid w:val="00E111C3"/>
    <w:rsid w:val="00E16C4B"/>
    <w:rsid w:val="00E20BC3"/>
    <w:rsid w:val="00E237A7"/>
    <w:rsid w:val="00E25596"/>
    <w:rsid w:val="00E257F3"/>
    <w:rsid w:val="00E2646E"/>
    <w:rsid w:val="00E30738"/>
    <w:rsid w:val="00E31A7C"/>
    <w:rsid w:val="00E333F1"/>
    <w:rsid w:val="00E36715"/>
    <w:rsid w:val="00E36BB1"/>
    <w:rsid w:val="00E40442"/>
    <w:rsid w:val="00E47884"/>
    <w:rsid w:val="00E5208E"/>
    <w:rsid w:val="00E55BAE"/>
    <w:rsid w:val="00E56EDB"/>
    <w:rsid w:val="00E60467"/>
    <w:rsid w:val="00E604C2"/>
    <w:rsid w:val="00E6522E"/>
    <w:rsid w:val="00E670CF"/>
    <w:rsid w:val="00E67A00"/>
    <w:rsid w:val="00E70178"/>
    <w:rsid w:val="00E70942"/>
    <w:rsid w:val="00E71B0B"/>
    <w:rsid w:val="00E823C2"/>
    <w:rsid w:val="00E833C4"/>
    <w:rsid w:val="00E8550E"/>
    <w:rsid w:val="00E85CF2"/>
    <w:rsid w:val="00E85D59"/>
    <w:rsid w:val="00E85EA4"/>
    <w:rsid w:val="00E86FFB"/>
    <w:rsid w:val="00E87E6F"/>
    <w:rsid w:val="00E9027F"/>
    <w:rsid w:val="00E92AB4"/>
    <w:rsid w:val="00E93861"/>
    <w:rsid w:val="00E95807"/>
    <w:rsid w:val="00E96F8D"/>
    <w:rsid w:val="00EA25FD"/>
    <w:rsid w:val="00EA68F9"/>
    <w:rsid w:val="00EA7726"/>
    <w:rsid w:val="00EB2781"/>
    <w:rsid w:val="00EB3661"/>
    <w:rsid w:val="00EB469D"/>
    <w:rsid w:val="00EB4D49"/>
    <w:rsid w:val="00EB7360"/>
    <w:rsid w:val="00EC19A4"/>
    <w:rsid w:val="00EC1D01"/>
    <w:rsid w:val="00EC2265"/>
    <w:rsid w:val="00EC2F7B"/>
    <w:rsid w:val="00EC516C"/>
    <w:rsid w:val="00EC71B3"/>
    <w:rsid w:val="00ED2CF9"/>
    <w:rsid w:val="00ED3F1B"/>
    <w:rsid w:val="00ED3FA4"/>
    <w:rsid w:val="00ED628A"/>
    <w:rsid w:val="00EE4722"/>
    <w:rsid w:val="00EE5065"/>
    <w:rsid w:val="00EE5D96"/>
    <w:rsid w:val="00EE6A21"/>
    <w:rsid w:val="00EE7D87"/>
    <w:rsid w:val="00EF02A7"/>
    <w:rsid w:val="00EF0C2A"/>
    <w:rsid w:val="00EF18CF"/>
    <w:rsid w:val="00EF644C"/>
    <w:rsid w:val="00EF6BCA"/>
    <w:rsid w:val="00F014C6"/>
    <w:rsid w:val="00F021B3"/>
    <w:rsid w:val="00F02A8D"/>
    <w:rsid w:val="00F03E31"/>
    <w:rsid w:val="00F05C9D"/>
    <w:rsid w:val="00F13954"/>
    <w:rsid w:val="00F1660F"/>
    <w:rsid w:val="00F173B4"/>
    <w:rsid w:val="00F21F3A"/>
    <w:rsid w:val="00F24FCE"/>
    <w:rsid w:val="00F253C9"/>
    <w:rsid w:val="00F25B63"/>
    <w:rsid w:val="00F27DC3"/>
    <w:rsid w:val="00F33FF9"/>
    <w:rsid w:val="00F352BC"/>
    <w:rsid w:val="00F36FBF"/>
    <w:rsid w:val="00F37825"/>
    <w:rsid w:val="00F43F5F"/>
    <w:rsid w:val="00F53B1B"/>
    <w:rsid w:val="00F5782A"/>
    <w:rsid w:val="00F622EC"/>
    <w:rsid w:val="00F67AA8"/>
    <w:rsid w:val="00F70297"/>
    <w:rsid w:val="00F708B7"/>
    <w:rsid w:val="00F70C06"/>
    <w:rsid w:val="00F71557"/>
    <w:rsid w:val="00F72EF7"/>
    <w:rsid w:val="00F74549"/>
    <w:rsid w:val="00F74FC5"/>
    <w:rsid w:val="00F75C69"/>
    <w:rsid w:val="00F81ABD"/>
    <w:rsid w:val="00F845A1"/>
    <w:rsid w:val="00F859AC"/>
    <w:rsid w:val="00F91B30"/>
    <w:rsid w:val="00F92870"/>
    <w:rsid w:val="00F92C37"/>
    <w:rsid w:val="00F92FE7"/>
    <w:rsid w:val="00F949C9"/>
    <w:rsid w:val="00F9681B"/>
    <w:rsid w:val="00FA403B"/>
    <w:rsid w:val="00FA43CA"/>
    <w:rsid w:val="00FA7030"/>
    <w:rsid w:val="00FB097E"/>
    <w:rsid w:val="00FB1A4F"/>
    <w:rsid w:val="00FB1D26"/>
    <w:rsid w:val="00FB4914"/>
    <w:rsid w:val="00FB4E41"/>
    <w:rsid w:val="00FB65B6"/>
    <w:rsid w:val="00FC156F"/>
    <w:rsid w:val="00FC4E54"/>
    <w:rsid w:val="00FC75E3"/>
    <w:rsid w:val="00FD08E3"/>
    <w:rsid w:val="00FD333C"/>
    <w:rsid w:val="00FD369E"/>
    <w:rsid w:val="00FD3FE3"/>
    <w:rsid w:val="00FD6005"/>
    <w:rsid w:val="00FD7118"/>
    <w:rsid w:val="00FE23BB"/>
    <w:rsid w:val="00FE28D8"/>
    <w:rsid w:val="00FE333E"/>
    <w:rsid w:val="00FE4C76"/>
    <w:rsid w:val="00FE4DBD"/>
    <w:rsid w:val="00FE4F9A"/>
    <w:rsid w:val="00FE524D"/>
    <w:rsid w:val="00FF0F76"/>
    <w:rsid w:val="00FF1976"/>
    <w:rsid w:val="00FF1FA7"/>
    <w:rsid w:val="00FF2A6F"/>
    <w:rsid w:val="1D3B2AE9"/>
    <w:rsid w:val="447DC64B"/>
    <w:rsid w:val="7B2CC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00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ard">
    <w:name w:val="Normal"/>
    <w:uiPriority w:val="2"/>
    <w:qFormat/>
    <w:rsid w:val="0000571D"/>
    <w:pPr>
      <w:spacing w:line="360" w:lineRule="exact"/>
    </w:pPr>
    <w:rPr>
      <w:rFonts w:ascii="Helvetica" w:hAnsi="Helvetica" w:cs="Times New Roman (Body CS)"/>
      <w:kern w:val="22"/>
      <w:sz w:val="20"/>
      <w:szCs w:val="20"/>
      <w:lang w:val="en-US"/>
      <w14:ligatures w14:val="standard"/>
    </w:rPr>
  </w:style>
  <w:style w:type="paragraph" w:styleId="Kop1">
    <w:name w:val="heading 1"/>
    <w:basedOn w:val="Standaard"/>
    <w:next w:val="Standaard"/>
    <w:link w:val="Kop1Char"/>
    <w:uiPriority w:val="1"/>
    <w:qFormat/>
    <w:rsid w:val="007C2708"/>
    <w:pPr>
      <w:spacing w:after="640" w:line="360" w:lineRule="auto"/>
      <w:contextualSpacing/>
      <w:jc w:val="center"/>
      <w:outlineLvl w:val="0"/>
    </w:pPr>
    <w:rPr>
      <w:rFonts w:ascii="HELVETICA LIGHT OBLIQUE" w:hAnsi="HELVETICA LIGHT OBLIQUE"/>
      <w:i/>
      <w:caps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2"/>
    <w:qFormat/>
    <w:rsid w:val="003131F7"/>
    <w:pPr>
      <w:outlineLvl w:val="1"/>
    </w:pPr>
    <w:rPr>
      <w:rFonts w:ascii="HELVETICA LIGHT OBLIQUE" w:hAnsi="HELVETICA LIGHT OBLIQUE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Voettekst">
    <w:name w:val="footer"/>
    <w:basedOn w:val="Standaard"/>
    <w:link w:val="Voettekst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elraster">
    <w:name w:val="Table Grid"/>
    <w:basedOn w:val="Standaardtabe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1"/>
    <w:rsid w:val="007C2708"/>
    <w:rPr>
      <w:rFonts w:ascii="HELVETICA LIGHT OBLIQUE" w:hAnsi="HELVETICA LIGHT OBLIQUE" w:cs="Times New Roman (Body CS)"/>
      <w:i/>
      <w:caps/>
      <w:kern w:val="22"/>
      <w:sz w:val="32"/>
      <w:szCs w:val="32"/>
      <w14:ligatures w14:val="standard"/>
    </w:rPr>
  </w:style>
  <w:style w:type="paragraph" w:styleId="Titel">
    <w:name w:val="Title"/>
    <w:basedOn w:val="Standaard"/>
    <w:next w:val="Standaard"/>
    <w:link w:val="Titel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elChar">
    <w:name w:val="Titel Char"/>
    <w:basedOn w:val="Standaardalinea-lettertype"/>
    <w:link w:val="Titel"/>
    <w:rsid w:val="00EB7360"/>
    <w:rPr>
      <w:rFonts w:cs="Times New Roman (Body CS)"/>
      <w:caps/>
      <w:kern w:val="22"/>
      <w14:ligatures w14:val="standard"/>
    </w:rPr>
  </w:style>
  <w:style w:type="paragraph" w:styleId="Lijstalinea">
    <w:name w:val="List Paragraph"/>
    <w:basedOn w:val="Standaard"/>
    <w:uiPriority w:val="34"/>
    <w:qFormat/>
    <w:rsid w:val="0066261D"/>
    <w:pPr>
      <w:ind w:left="720"/>
      <w:contextualSpacing/>
    </w:pPr>
  </w:style>
  <w:style w:type="character" w:styleId="Nadruk">
    <w:name w:val="Emphasis"/>
    <w:uiPriority w:val="20"/>
    <w:qFormat/>
    <w:rsid w:val="00BC2171"/>
    <w:rPr>
      <w:rFonts w:ascii="Riviera Nights Bold" w:hAnsi="Riviera Nights Bold"/>
      <w:color w:val="FFC000"/>
    </w:rPr>
  </w:style>
  <w:style w:type="paragraph" w:customStyle="1" w:styleId="Bullets">
    <w:name w:val="Bullets"/>
    <w:basedOn w:val="Lijstalinea"/>
    <w:uiPriority w:val="4"/>
    <w:qFormat/>
    <w:rsid w:val="007C2708"/>
    <w:pPr>
      <w:numPr>
        <w:numId w:val="38"/>
      </w:numPr>
    </w:pPr>
  </w:style>
  <w:style w:type="character" w:customStyle="1" w:styleId="Kop2Char">
    <w:name w:val="Kop 2 Char"/>
    <w:basedOn w:val="Standaardalinea-lettertype"/>
    <w:link w:val="Kop2"/>
    <w:uiPriority w:val="2"/>
    <w:rsid w:val="003131F7"/>
    <w:rPr>
      <w:rFonts w:ascii="HELVETICA LIGHT OBLIQUE" w:hAnsi="HELVETICA LIGHT OBLIQUE" w:cs="Times New Roman (Body CS)"/>
      <w:i/>
      <w:iCs/>
      <w:kern w:val="22"/>
      <w:sz w:val="20"/>
      <w:szCs w:val="20"/>
      <w:lang w:val="en-US"/>
      <w14:ligatures w14:val="standard"/>
    </w:rPr>
  </w:style>
  <w:style w:type="character" w:styleId="Hyperlink">
    <w:name w:val="Hyperlink"/>
    <w:basedOn w:val="Standaardalinea-lettertype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GevolgdeHyperlink">
    <w:name w:val="FollowedHyperlink"/>
    <w:basedOn w:val="Standaardalinea-lettertype"/>
    <w:uiPriority w:val="99"/>
    <w:semiHidden/>
    <w:rsid w:val="00604651"/>
    <w:rPr>
      <w:color w:val="676776" w:themeColor="text2"/>
      <w:u w:val="single"/>
    </w:rPr>
  </w:style>
  <w:style w:type="character" w:styleId="Onopgelostemelding">
    <w:name w:val="Unresolved Mention"/>
    <w:basedOn w:val="Standaardalinea-lettertype"/>
    <w:uiPriority w:val="99"/>
    <w:semiHidden/>
    <w:rsid w:val="0095757C"/>
    <w:rPr>
      <w:color w:val="605E5C"/>
      <w:shd w:val="clear" w:color="auto" w:fill="E1DFDD"/>
    </w:rPr>
  </w:style>
  <w:style w:type="paragraph" w:styleId="Geenafstand">
    <w:name w:val="No Spacing"/>
    <w:uiPriority w:val="3"/>
    <w:qFormat/>
    <w:rsid w:val="007C2708"/>
    <w:pPr>
      <w:spacing w:after="0" w:line="240" w:lineRule="auto"/>
    </w:pPr>
    <w:rPr>
      <w:rFonts w:ascii="Helvetica" w:hAnsi="Helvetica" w:cs="Times New Roman (Body CS)"/>
      <w:kern w:val="22"/>
      <w:sz w:val="18"/>
      <w:szCs w:val="18"/>
      <w14:ligatures w14:val="standard"/>
    </w:rPr>
  </w:style>
  <w:style w:type="paragraph" w:customStyle="1" w:styleId="BasicParagraph">
    <w:name w:val="[Basic Paragraph]"/>
    <w:basedOn w:val="Standaard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Standaard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Standaardalinea-lettertype"/>
    <w:rsid w:val="006340A8"/>
  </w:style>
  <w:style w:type="paragraph" w:styleId="Revisie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styleId="Verwijzingopmerking">
    <w:name w:val="annotation reference"/>
    <w:basedOn w:val="Standaardalinea-lettertype"/>
    <w:uiPriority w:val="99"/>
    <w:semiHidden/>
    <w:rsid w:val="008C097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8C0971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C0971"/>
    <w:rPr>
      <w:rFonts w:cs="Times New Roman (Body CS)"/>
      <w:kern w:val="22"/>
      <w:sz w:val="20"/>
      <w:szCs w:val="20"/>
      <w14:ligatures w14:val="standar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8C097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0971"/>
    <w:rPr>
      <w:rFonts w:cs="Times New Roman (Body CS)"/>
      <w:b/>
      <w:bCs/>
      <w:kern w:val="22"/>
      <w:sz w:val="20"/>
      <w:szCs w:val="20"/>
      <w14:ligatures w14:val="standard"/>
    </w:rPr>
  </w:style>
  <w:style w:type="paragraph" w:customStyle="1" w:styleId="pf0">
    <w:name w:val="pf0"/>
    <w:basedOn w:val="Standaard"/>
    <w:rsid w:val="00A5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Standaardalinea-lettertype"/>
    <w:rsid w:val="00A57066"/>
    <w:rPr>
      <w:rFonts w:ascii="Segoe UI" w:hAnsi="Segoe UI" w:cs="Segoe UI" w:hint="default"/>
      <w:color w:val="ED7D31"/>
      <w:sz w:val="18"/>
      <w:szCs w:val="18"/>
    </w:rPr>
  </w:style>
  <w:style w:type="paragraph" w:customStyle="1" w:styleId="Default">
    <w:name w:val="Default"/>
    <w:rsid w:val="0000571D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  <w:lang w:val="nl-NL"/>
    </w:rPr>
  </w:style>
  <w:style w:type="paragraph" w:customStyle="1" w:styleId="Pa2">
    <w:name w:val="Pa2"/>
    <w:basedOn w:val="Default"/>
    <w:next w:val="Default"/>
    <w:uiPriority w:val="99"/>
    <w:rsid w:val="0000571D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00571D"/>
    <w:rPr>
      <w:rFonts w:cs="Poppins"/>
      <w:i/>
      <w:iCs/>
      <w:color w:val="221E1F"/>
      <w:sz w:val="16"/>
      <w:szCs w:val="16"/>
    </w:rPr>
  </w:style>
  <w:style w:type="character" w:customStyle="1" w:styleId="A5">
    <w:name w:val="A5"/>
    <w:uiPriority w:val="99"/>
    <w:rsid w:val="000A6CF0"/>
    <w:rPr>
      <w:rFonts w:cs="Poppins"/>
      <w:i/>
      <w:iCs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C4DCE-0B30-46A8-B083-3E1C974C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1396</CharactersWithSpaces>
  <SharedDoc>false</SharedDoc>
  <HyperlinkBase/>
  <HLinks>
    <vt:vector size="54" baseType="variant">
      <vt:variant>
        <vt:i4>5111819</vt:i4>
      </vt:variant>
      <vt:variant>
        <vt:i4>21</vt:i4>
      </vt:variant>
      <vt:variant>
        <vt:i4>0</vt:i4>
      </vt:variant>
      <vt:variant>
        <vt:i4>5</vt:i4>
      </vt:variant>
      <vt:variant>
        <vt:lpwstr>http://facebook.com/edoradomarine</vt:lpwstr>
      </vt:variant>
      <vt:variant>
        <vt:lpwstr/>
      </vt:variant>
      <vt:variant>
        <vt:i4>2621560</vt:i4>
      </vt:variant>
      <vt:variant>
        <vt:i4>18</vt:i4>
      </vt:variant>
      <vt:variant>
        <vt:i4>0</vt:i4>
      </vt:variant>
      <vt:variant>
        <vt:i4>5</vt:i4>
      </vt:variant>
      <vt:variant>
        <vt:lpwstr>http://instagram.com/edoradomarine</vt:lpwstr>
      </vt:variant>
      <vt:variant>
        <vt:lpwstr/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>http://twitter.com/EdoradoMarine</vt:lpwstr>
      </vt:variant>
      <vt:variant>
        <vt:lpwstr/>
      </vt:variant>
      <vt:variant>
        <vt:i4>5963872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https://www.youtube.com/@edorado/</vt:lpwstr>
      </vt:variant>
      <vt:variant>
        <vt:lpwstr/>
      </vt:variant>
      <vt:variant>
        <vt:i4>6029324</vt:i4>
      </vt:variant>
      <vt:variant>
        <vt:i4>9</vt:i4>
      </vt:variant>
      <vt:variant>
        <vt:i4>0</vt:i4>
      </vt:variant>
      <vt:variant>
        <vt:i4>5</vt:i4>
      </vt:variant>
      <vt:variant>
        <vt:lpwstr>https://www.linkedin.com/company/edorado/</vt:lpwstr>
      </vt:variant>
      <vt:variant>
        <vt:lpwstr/>
      </vt:variant>
      <vt:variant>
        <vt:i4>5374017</vt:i4>
      </vt:variant>
      <vt:variant>
        <vt:i4>6</vt:i4>
      </vt:variant>
      <vt:variant>
        <vt:i4>0</vt:i4>
      </vt:variant>
      <vt:variant>
        <vt:i4>5</vt:i4>
      </vt:variant>
      <vt:variant>
        <vt:lpwstr>https://edoradomarine.com/press/</vt:lpwstr>
      </vt:variant>
      <vt:variant>
        <vt:lpwstr/>
      </vt:variant>
      <vt:variant>
        <vt:i4>852042</vt:i4>
      </vt:variant>
      <vt:variant>
        <vt:i4>3</vt:i4>
      </vt:variant>
      <vt:variant>
        <vt:i4>0</vt:i4>
      </vt:variant>
      <vt:variant>
        <vt:i4>5</vt:i4>
      </vt:variant>
      <vt:variant>
        <vt:lpwstr>https://edorado.com/</vt:lpwstr>
      </vt:variant>
      <vt:variant>
        <vt:lpwstr/>
      </vt:variant>
      <vt:variant>
        <vt:i4>7602271</vt:i4>
      </vt:variant>
      <vt:variant>
        <vt:i4>0</vt:i4>
      </vt:variant>
      <vt:variant>
        <vt:i4>0</vt:i4>
      </vt:variant>
      <vt:variant>
        <vt:i4>5</vt:i4>
      </vt:variant>
      <vt:variant>
        <vt:lpwstr>mailto:desmond@edorado.com</vt:lpwstr>
      </vt:variant>
      <vt:variant>
        <vt:lpwstr/>
      </vt:variant>
      <vt:variant>
        <vt:i4>7929901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https://en.wikipedia.org/wiki/Original_equipment_manufacturer</vt:lpwstr>
      </vt:variant>
      <vt:variant>
        <vt:lpwstr>/media/File:Lieferantenpyramide_(English_version).jpg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2020-07-01T23:59:00Z</cp:lastPrinted>
  <dcterms:created xsi:type="dcterms:W3CDTF">2025-01-15T13:25:00Z</dcterms:created>
  <dcterms:modified xsi:type="dcterms:W3CDTF">2025-01-15T13:57:00Z</dcterms:modified>
  <cp:category/>
</cp:coreProperties>
</file>