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0136" w14:textId="77F8859C" w:rsidR="00C10B25" w:rsidRPr="00C10B25" w:rsidRDefault="00E0360F" w:rsidP="00C10B25">
      <w:pPr>
        <w:spacing w:before="100" w:beforeAutospacing="1" w:after="100" w:afterAutospacing="1" w:line="240" w:lineRule="auto"/>
        <w:outlineLvl w:val="1"/>
        <w:rPr>
          <w:rFonts w:ascii="Arial" w:eastAsia="Times New Roman" w:hAnsi="Arial" w:cs="Arial"/>
          <w:b/>
          <w:bCs/>
          <w:kern w:val="0"/>
          <w:sz w:val="36"/>
          <w:szCs w:val="36"/>
          <w:lang w:eastAsia="nl-NL"/>
          <w14:ligatures w14:val="none"/>
        </w:rPr>
      </w:pPr>
      <w:r>
        <w:rPr>
          <w:rFonts w:ascii="Arial" w:eastAsia="Times New Roman" w:hAnsi="Arial" w:cs="Arial"/>
          <w:b/>
          <w:bCs/>
          <w:kern w:val="0"/>
          <w:sz w:val="36"/>
          <w:szCs w:val="36"/>
          <w:lang w:eastAsia="nl-NL"/>
          <w14:ligatures w14:val="none"/>
        </w:rPr>
        <w:t>Edorado 8S</w:t>
      </w:r>
      <w:r w:rsidRPr="00E0360F">
        <w:rPr>
          <w:rFonts w:ascii="Arial" w:eastAsia="Times New Roman" w:hAnsi="Arial" w:cs="Arial"/>
          <w:b/>
          <w:bCs/>
          <w:kern w:val="0"/>
          <w:sz w:val="36"/>
          <w:szCs w:val="36"/>
          <w:lang w:eastAsia="nl-NL"/>
          <w14:ligatures w14:val="none"/>
        </w:rPr>
        <w:t xml:space="preserve"> on Display at </w:t>
      </w:r>
      <w:r>
        <w:rPr>
          <w:rFonts w:ascii="Arial" w:eastAsia="Times New Roman" w:hAnsi="Arial" w:cs="Arial"/>
          <w:b/>
          <w:bCs/>
          <w:kern w:val="0"/>
          <w:sz w:val="36"/>
          <w:szCs w:val="36"/>
          <w:lang w:eastAsia="nl-NL"/>
          <w14:ligatures w14:val="none"/>
        </w:rPr>
        <w:t>Boot 2025</w:t>
      </w:r>
      <w:r w:rsidRPr="00E0360F">
        <w:rPr>
          <w:rFonts w:ascii="Arial" w:eastAsia="Times New Roman" w:hAnsi="Arial" w:cs="Arial"/>
          <w:b/>
          <w:bCs/>
          <w:kern w:val="0"/>
          <w:sz w:val="36"/>
          <w:szCs w:val="36"/>
          <w:lang w:eastAsia="nl-NL"/>
          <w14:ligatures w14:val="none"/>
        </w:rPr>
        <w:t xml:space="preserve"> </w:t>
      </w:r>
      <w:r>
        <w:rPr>
          <w:rFonts w:ascii="Arial" w:eastAsia="Times New Roman" w:hAnsi="Arial" w:cs="Arial"/>
          <w:b/>
          <w:bCs/>
          <w:kern w:val="0"/>
          <w:sz w:val="36"/>
          <w:szCs w:val="36"/>
          <w:lang w:eastAsia="nl-NL"/>
          <w14:ligatures w14:val="none"/>
        </w:rPr>
        <w:t>in Dusseldorf</w:t>
      </w:r>
      <w:r w:rsidR="00DF1845">
        <w:rPr>
          <w:rFonts w:ascii="Arial" w:eastAsia="Times New Roman" w:hAnsi="Arial" w:cs="Arial"/>
          <w:b/>
          <w:bCs/>
          <w:kern w:val="0"/>
          <w:sz w:val="36"/>
          <w:szCs w:val="36"/>
          <w:lang w:eastAsia="nl-NL"/>
          <w14:ligatures w14:val="none"/>
        </w:rPr>
        <w:br/>
      </w:r>
      <w:r w:rsidR="00DF1845">
        <w:rPr>
          <w:rFonts w:ascii="Arial" w:eastAsia="Times New Roman" w:hAnsi="Arial" w:cs="Arial"/>
          <w:kern w:val="0"/>
          <w:lang w:eastAsia="nl-NL"/>
          <w14:ligatures w14:val="none"/>
        </w:rPr>
        <w:t xml:space="preserve">January </w:t>
      </w:r>
      <w:r>
        <w:rPr>
          <w:rFonts w:ascii="Arial" w:eastAsia="Times New Roman" w:hAnsi="Arial" w:cs="Arial"/>
          <w:kern w:val="0"/>
          <w:lang w:eastAsia="nl-NL"/>
          <w14:ligatures w14:val="none"/>
        </w:rPr>
        <w:t>27</w:t>
      </w:r>
      <w:r w:rsidR="00DF1845">
        <w:rPr>
          <w:rFonts w:ascii="Arial" w:eastAsia="Times New Roman" w:hAnsi="Arial" w:cs="Arial"/>
          <w:kern w:val="0"/>
          <w:lang w:eastAsia="nl-NL"/>
          <w14:ligatures w14:val="none"/>
        </w:rPr>
        <w:t>, 2025</w:t>
      </w:r>
    </w:p>
    <w:p w14:paraId="0E50A4FB" w14:textId="158FA61F" w:rsidR="002777A3" w:rsidRPr="00B953F2" w:rsidRDefault="002777A3" w:rsidP="002777A3">
      <w:pPr>
        <w:pStyle w:val="Normaalweb"/>
        <w:rPr>
          <w:lang w:val="en-US"/>
        </w:rPr>
      </w:pPr>
      <w:r w:rsidRPr="002777A3">
        <w:rPr>
          <w:lang w:val="en-US"/>
        </w:rPr>
        <w:t xml:space="preserve">This year, Boot 2025 in Düsseldorf offered a glimpse into the future of luxury on water with the debut of the fully operational Edorado 8S. </w:t>
      </w:r>
      <w:r w:rsidRPr="00B953F2">
        <w:rPr>
          <w:lang w:val="en-US"/>
        </w:rPr>
        <w:t>Sleek, innovative, and uncompromising in its design, the 8S captivated an audience of discerning boating enthusiasts, industry leaders, and global press.</w:t>
      </w:r>
    </w:p>
    <w:p w14:paraId="46D5DD78" w14:textId="77777777" w:rsidR="002777A3" w:rsidRPr="00B953F2" w:rsidRDefault="002777A3" w:rsidP="002777A3">
      <w:pPr>
        <w:pStyle w:val="Normaalweb"/>
        <w:rPr>
          <w:lang w:val="en-US"/>
        </w:rPr>
      </w:pPr>
      <w:r w:rsidRPr="00B953F2">
        <w:rPr>
          <w:lang w:val="en-US"/>
        </w:rPr>
        <w:t>Making its transition from last year’s show model to a fully operational hydrofoil electric powerboat, the Edorado 8S demonstrated its groundbreaking technology. Guests at the show experienced its precision engineering firsthand, observing the synchronized activation of its hydrofoil sensors, the precise rotation of its props, and the flawless movement of its flaps—all underscoring its exceptional craftsmanship.</w:t>
      </w:r>
    </w:p>
    <w:p w14:paraId="159E1C7D" w14:textId="1CC1FED1" w:rsidR="002777A3" w:rsidRPr="00B953F2" w:rsidRDefault="002777A3" w:rsidP="002777A3">
      <w:pPr>
        <w:pStyle w:val="Normaalweb"/>
        <w:rPr>
          <w:lang w:val="en-US"/>
        </w:rPr>
      </w:pPr>
      <w:r w:rsidRPr="00B953F2">
        <w:rPr>
          <w:lang w:val="en-US"/>
        </w:rPr>
        <w:t xml:space="preserve">Adding a personal touch to this </w:t>
      </w:r>
      <w:r w:rsidR="00B11F57">
        <w:rPr>
          <w:lang w:val="en-US"/>
        </w:rPr>
        <w:t>event</w:t>
      </w:r>
      <w:r w:rsidRPr="00B953F2">
        <w:rPr>
          <w:lang w:val="en-US"/>
        </w:rPr>
        <w:t xml:space="preserve">, </w:t>
      </w:r>
      <w:proofErr w:type="spellStart"/>
      <w:r w:rsidRPr="00B953F2">
        <w:rPr>
          <w:lang w:val="en-US"/>
        </w:rPr>
        <w:t>Edorado’s</w:t>
      </w:r>
      <w:proofErr w:type="spellEnd"/>
      <w:r w:rsidRPr="00B953F2">
        <w:rPr>
          <w:lang w:val="en-US"/>
        </w:rPr>
        <w:t xml:space="preserve"> founder and CEO, </w:t>
      </w:r>
      <w:proofErr w:type="spellStart"/>
      <w:r w:rsidRPr="00B953F2">
        <w:rPr>
          <w:lang w:val="en-US"/>
        </w:rPr>
        <w:t>Godert</w:t>
      </w:r>
      <w:proofErr w:type="spellEnd"/>
      <w:r w:rsidRPr="00B953F2">
        <w:rPr>
          <w:lang w:val="en-US"/>
        </w:rPr>
        <w:t>, present</w:t>
      </w:r>
      <w:r w:rsidR="00B11F57">
        <w:rPr>
          <w:lang w:val="en-US"/>
        </w:rPr>
        <w:t>s</w:t>
      </w:r>
      <w:r w:rsidRPr="00B953F2">
        <w:rPr>
          <w:lang w:val="en-US"/>
        </w:rPr>
        <w:t xml:space="preserve"> an exclusive walkaround video, offering rare insight into the 8S’s advanced features. From its innovative hydrofoil system to its sophisticated safety measures and intuitive operation, the video highlights </w:t>
      </w:r>
      <w:proofErr w:type="gramStart"/>
      <w:r w:rsidRPr="00B953F2">
        <w:rPr>
          <w:lang w:val="en-US"/>
        </w:rPr>
        <w:t>why</w:t>
      </w:r>
      <w:proofErr w:type="gramEnd"/>
      <w:r w:rsidRPr="00B953F2">
        <w:rPr>
          <w:lang w:val="en-US"/>
        </w:rPr>
        <w:t xml:space="preserve"> the Edorado 8S is not just a boat but a vision of modern luxury.</w:t>
      </w:r>
    </w:p>
    <w:p w14:paraId="6DB79D5B" w14:textId="3CB6D7BE" w:rsidR="002777A3" w:rsidRPr="00B953F2" w:rsidRDefault="00B11F57" w:rsidP="002777A3">
      <w:pPr>
        <w:pStyle w:val="Normaalweb"/>
        <w:rPr>
          <w:lang w:val="en-US"/>
        </w:rPr>
      </w:pPr>
      <w:r>
        <w:rPr>
          <w:lang w:val="en-US"/>
        </w:rPr>
        <w:t>Enjoy</w:t>
      </w:r>
      <w:r w:rsidR="002777A3" w:rsidRPr="00B953F2">
        <w:rPr>
          <w:lang w:val="en-US"/>
        </w:rPr>
        <w:t xml:space="preserve"> a photo series, showcasing the Edorado 8S. Its aerodynamic lines, meticulous attention to detail, and cutting-edge technology left an indelible impression on all who attended.</w:t>
      </w:r>
    </w:p>
    <w:p w14:paraId="381CA3DF" w14:textId="77777777" w:rsidR="002777A3" w:rsidRPr="00B953F2" w:rsidRDefault="002777A3" w:rsidP="002777A3">
      <w:pPr>
        <w:pStyle w:val="Normaalweb"/>
        <w:rPr>
          <w:lang w:val="en-US"/>
        </w:rPr>
      </w:pPr>
      <w:r w:rsidRPr="00B953F2">
        <w:rPr>
          <w:lang w:val="en-US"/>
        </w:rPr>
        <w:t>For those unable to attend Boot 2025, the full walkaround video is available here, providing an exclusive opportunity to explore the elegance and innovation of the 8S.</w:t>
      </w:r>
    </w:p>
    <w:p w14:paraId="3DC76692" w14:textId="4D7F5CDA" w:rsidR="002777A3" w:rsidRPr="00B953F2" w:rsidRDefault="002777A3" w:rsidP="002777A3">
      <w:pPr>
        <w:pStyle w:val="Normaalweb"/>
        <w:rPr>
          <w:lang w:val="en-US"/>
        </w:rPr>
      </w:pPr>
      <w:r w:rsidRPr="00B953F2">
        <w:rPr>
          <w:lang w:val="en-US"/>
        </w:rPr>
        <w:t xml:space="preserve">The Edorado 8S sets a new benchmark for sustainable luxury and performance. More than a vessel, it’s a statement—an invitation to redefine what it means to lead on the water. </w:t>
      </w:r>
      <w:r w:rsidR="00B11F57">
        <w:rPr>
          <w:lang w:val="en-US"/>
        </w:rPr>
        <w:br/>
      </w:r>
      <w:r w:rsidRPr="00B953F2">
        <w:rPr>
          <w:lang w:val="en-US"/>
        </w:rPr>
        <w:t>With the Edorado 8S, the future isn’t just approaching; it has arrived.</w:t>
      </w:r>
    </w:p>
    <w:p w14:paraId="6D9A6987" w14:textId="7A71FE26" w:rsidR="00DB3176" w:rsidRPr="00E0360F" w:rsidRDefault="00DB3176" w:rsidP="002777A3">
      <w:pPr>
        <w:pStyle w:val="Normaalweb"/>
        <w:rPr>
          <w:rFonts w:ascii="Arial" w:hAnsi="Arial" w:cs="Arial"/>
          <w:lang w:val="en-US"/>
        </w:rPr>
      </w:pPr>
    </w:p>
    <w:sectPr w:rsidR="00DB3176" w:rsidRPr="00E0360F" w:rsidSect="00577410">
      <w:headerReference w:type="default" r:id="rId8"/>
      <w:footerReference w:type="default" r:id="rId9"/>
      <w:pgSz w:w="11906" w:h="16838"/>
      <w:pgMar w:top="2438" w:right="1389" w:bottom="2948" w:left="138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4EA0" w14:textId="77777777" w:rsidR="00577410" w:rsidRDefault="00577410" w:rsidP="007C2708">
      <w:r>
        <w:separator/>
      </w:r>
    </w:p>
  </w:endnote>
  <w:endnote w:type="continuationSeparator" w:id="0">
    <w:p w14:paraId="1165FECD" w14:textId="77777777" w:rsidR="00577410" w:rsidRDefault="00577410" w:rsidP="007C2708">
      <w:r>
        <w:continuationSeparator/>
      </w:r>
    </w:p>
  </w:endnote>
  <w:endnote w:type="continuationNotice" w:id="1">
    <w:p w14:paraId="67225E87" w14:textId="77777777" w:rsidR="00577410" w:rsidRDefault="00577410" w:rsidP="007C2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HELVETICA LIGHT OBLIQUE">
    <w:panose1 w:val="020B0403020202020204"/>
    <w:charset w:val="00"/>
    <w:family w:val="swiss"/>
    <w:pitch w:val="variable"/>
    <w:sig w:usb0="800000AF" w:usb1="4000204A" w:usb2="00000000" w:usb3="00000000" w:csb0="00000001" w:csb1="00000000"/>
  </w:font>
  <w:font w:name="Riviera Nights Bold">
    <w:altName w:val="Calibri"/>
    <w:panose1 w:val="020B0604020202020204"/>
    <w:charset w:val="4D"/>
    <w:family w:val="swiss"/>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Riviera Nights">
    <w:panose1 w:val="020B0504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2FD82795" w:rsidR="00BC6F52" w:rsidRPr="007C2708" w:rsidRDefault="00653F65" w:rsidP="007C2708">
    <w:pPr>
      <w:pStyle w:val="BasicParagraph"/>
      <w:jc w:val="center"/>
      <w:rPr>
        <w:rFonts w:ascii="Helvetica" w:hAnsi="Helvetica"/>
        <w:sz w:val="10"/>
        <w:szCs w:val="10"/>
        <w:lang w:val="nl-NL"/>
      </w:rPr>
    </w:pPr>
    <w:r w:rsidRPr="007C2708">
      <w:rPr>
        <w:rFonts w:ascii="Helvetica" w:hAnsi="Helvetica"/>
        <w:sz w:val="10"/>
        <w:szCs w:val="10"/>
        <w:lang w:val="nl-NL"/>
      </w:rPr>
      <w:t>Kopgebouw</w:t>
    </w:r>
    <w:r w:rsidR="00BC6F52" w:rsidRPr="007C2708">
      <w:rPr>
        <w:rFonts w:ascii="Helvetica" w:hAnsi="Helvetica"/>
        <w:sz w:val="10"/>
        <w:szCs w:val="10"/>
        <w:lang w:val="nl-NL"/>
      </w:rPr>
      <w:t xml:space="preserve">, </w:t>
    </w:r>
    <w:r w:rsidRPr="007C2708">
      <w:rPr>
        <w:rFonts w:ascii="Helvetica" w:hAnsi="Helvetica"/>
        <w:sz w:val="10"/>
        <w:szCs w:val="10"/>
        <w:lang w:val="nl-NL"/>
      </w:rPr>
      <w:t>Leerparkpromenade 40,</w:t>
    </w:r>
    <w:r w:rsidR="00BC6F52" w:rsidRPr="007C2708">
      <w:rPr>
        <w:rFonts w:ascii="Helvetica" w:hAnsi="Helvetica"/>
        <w:sz w:val="10"/>
        <w:szCs w:val="10"/>
        <w:lang w:val="nl-NL"/>
      </w:rPr>
      <w:t xml:space="preserve"> </w:t>
    </w:r>
    <w:r w:rsidRPr="007C2708">
      <w:rPr>
        <w:rFonts w:ascii="Helvetica" w:hAnsi="Helvetica"/>
        <w:sz w:val="10"/>
        <w:szCs w:val="10"/>
        <w:lang w:val="nl-NL"/>
      </w:rPr>
      <w:t>3312 KW</w:t>
    </w:r>
    <w:r w:rsidR="00BC6F52" w:rsidRPr="007C2708">
      <w:rPr>
        <w:rFonts w:ascii="Helvetica" w:hAnsi="Helvetica"/>
        <w:sz w:val="10"/>
        <w:szCs w:val="10"/>
        <w:lang w:val="nl-NL"/>
      </w:rPr>
      <w:t xml:space="preserve">, </w:t>
    </w:r>
    <w:r w:rsidRPr="007C2708">
      <w:rPr>
        <w:rFonts w:ascii="Helvetica" w:hAnsi="Helvetica"/>
        <w:sz w:val="10"/>
        <w:szCs w:val="10"/>
        <w:lang w:val="nl-NL"/>
      </w:rPr>
      <w:t>Dordrecht, NL</w:t>
    </w:r>
    <w:r w:rsidR="00BC6F52" w:rsidRPr="007C2708">
      <w:rPr>
        <w:rFonts w:ascii="Helvetica" w:hAnsi="Helvetica"/>
        <w:sz w:val="10"/>
        <w:szCs w:val="10"/>
        <w:lang w:val="nl-NL"/>
      </w:rPr>
      <w:t xml:space="preserve">    +</w:t>
    </w:r>
    <w:r w:rsidRPr="007C2708">
      <w:rPr>
        <w:rFonts w:ascii="Helvetica" w:hAnsi="Helvetica"/>
        <w:sz w:val="10"/>
        <w:szCs w:val="10"/>
        <w:lang w:val="nl-NL"/>
      </w:rPr>
      <w:t>31</w:t>
    </w:r>
    <w:r w:rsidR="00BC6F52" w:rsidRPr="007C2708">
      <w:rPr>
        <w:rFonts w:ascii="Helvetica" w:hAnsi="Helvetica"/>
        <w:sz w:val="10"/>
        <w:szCs w:val="10"/>
        <w:lang w:val="nl-NL"/>
      </w:rPr>
      <w:t xml:space="preserve"> (0</w:t>
    </w:r>
    <w:r w:rsidRPr="007C2708">
      <w:rPr>
        <w:rFonts w:ascii="Helvetica" w:hAnsi="Helvetica"/>
        <w:sz w:val="10"/>
        <w:szCs w:val="10"/>
        <w:lang w:val="nl-NL"/>
      </w:rPr>
      <w:t>) 851</w:t>
    </w:r>
    <w:r w:rsidR="00BC6F52" w:rsidRPr="007C2708">
      <w:rPr>
        <w:rFonts w:ascii="Helvetica" w:hAnsi="Helvetica"/>
        <w:sz w:val="10"/>
        <w:szCs w:val="10"/>
        <w:lang w:val="nl-NL"/>
      </w:rPr>
      <w:t xml:space="preserve"> 3</w:t>
    </w:r>
    <w:r w:rsidRPr="007C2708">
      <w:rPr>
        <w:rFonts w:ascii="Helvetica" w:hAnsi="Helvetica"/>
        <w:sz w:val="10"/>
        <w:szCs w:val="10"/>
        <w:lang w:val="nl-NL"/>
      </w:rPr>
      <w:t>04 14</w:t>
    </w:r>
    <w:r w:rsidR="00BC6F52" w:rsidRPr="007C2708">
      <w:rPr>
        <w:rFonts w:ascii="Helvetica" w:hAnsi="Helvetica"/>
        <w:sz w:val="10"/>
        <w:szCs w:val="10"/>
        <w:lang w:val="nl-NL"/>
      </w:rPr>
      <w:t xml:space="preserve">0    </w:t>
    </w:r>
    <w:r w:rsidRPr="007C2708">
      <w:rPr>
        <w:rFonts w:ascii="Helvetica" w:hAnsi="Helvetica"/>
        <w:sz w:val="10"/>
        <w:szCs w:val="10"/>
        <w:lang w:val="nl-NL"/>
      </w:rPr>
      <w:t>info</w:t>
    </w:r>
    <w:r w:rsidR="00BC6F52" w:rsidRPr="007C2708">
      <w:rPr>
        <w:rFonts w:ascii="Helvetica" w:hAnsi="Helvetica"/>
        <w:sz w:val="10"/>
        <w:szCs w:val="10"/>
        <w:lang w:val="nl-NL"/>
      </w:rPr>
      <w:t>@</w:t>
    </w:r>
    <w:r w:rsidRPr="007C2708">
      <w:rPr>
        <w:rFonts w:ascii="Helvetica" w:hAnsi="Helvetica"/>
        <w:sz w:val="10"/>
        <w:szCs w:val="10"/>
        <w:lang w:val="nl-NL"/>
      </w:rPr>
      <w:t>edorado</w:t>
    </w:r>
    <w:r w:rsidR="00BC6F52" w:rsidRPr="007C2708">
      <w:rPr>
        <w:rFonts w:ascii="Helvetica" w:hAnsi="Helvetica"/>
        <w:sz w:val="10"/>
        <w:szCs w:val="10"/>
        <w:lang w:val="nl-NL"/>
      </w:rPr>
      <w:t>.com    www.</w:t>
    </w:r>
    <w:r w:rsidRPr="007C2708">
      <w:rPr>
        <w:rFonts w:ascii="Helvetica" w:hAnsi="Helvetica"/>
        <w:sz w:val="10"/>
        <w:szCs w:val="10"/>
        <w:lang w:val="nl-NL"/>
      </w:rPr>
      <w:t>edorado</w:t>
    </w:r>
    <w:r w:rsidR="00BC6F52" w:rsidRPr="007C2708">
      <w:rPr>
        <w:rFonts w:ascii="Helvetica" w:hAnsi="Helvetica"/>
        <w:sz w:val="10"/>
        <w:szCs w:val="10"/>
        <w:lang w:val="nl-NL"/>
      </w:rPr>
      <w:t>.com</w:t>
    </w:r>
  </w:p>
  <w:p w14:paraId="5ED6FB03" w14:textId="277E0539" w:rsidR="001F6D78" w:rsidRDefault="00653F65" w:rsidP="007C2708">
    <w:pPr>
      <w:pStyle w:val="Voettekst"/>
    </w:pPr>
    <w:r>
      <w:t>Edorado B.V</w:t>
    </w:r>
    <w:r w:rsidR="00BC6F52">
      <w:t xml:space="preserve">. </w:t>
    </w:r>
    <w:r w:rsidR="00BC6F52" w:rsidRPr="00BC6F52">
      <w:t>Registered</w:t>
    </w:r>
    <w:r w:rsidR="00BC6F52">
      <w:t xml:space="preserve"> in </w:t>
    </w:r>
    <w:r>
      <w:t>The Netherlands</w:t>
    </w:r>
    <w:r w:rsidR="00BC6F52">
      <w:t xml:space="preserve">. Company number </w:t>
    </w:r>
    <w:r>
      <w:t>62727575</w:t>
    </w:r>
    <w:r w:rsidR="00BC6F52">
      <w:t xml:space="preserve">. Registered address: </w:t>
    </w:r>
    <w:proofErr w:type="spellStart"/>
    <w:r>
      <w:t>Leerparkpromenade</w:t>
    </w:r>
    <w:proofErr w:type="spellEnd"/>
    <w:r>
      <w:t xml:space="preserve"> 50</w:t>
    </w:r>
    <w:r w:rsidR="00BC6F52">
      <w:t xml:space="preserve">, </w:t>
    </w:r>
    <w:r>
      <w:t>3312 KW</w:t>
    </w:r>
    <w:r w:rsidR="00BC6F52">
      <w:t xml:space="preserve">, </w:t>
    </w:r>
    <w:r>
      <w:t>Dordrecht</w:t>
    </w:r>
    <w:r w:rsidR="00BC6F52">
      <w:t xml:space="preserve">, </w:t>
    </w:r>
    <w:r>
      <w:t>The Netherlands</w:t>
    </w:r>
    <w:r w:rsidR="00BC6F5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15A9" w14:textId="77777777" w:rsidR="00577410" w:rsidRDefault="00577410" w:rsidP="007C2708">
      <w:r>
        <w:separator/>
      </w:r>
    </w:p>
  </w:footnote>
  <w:footnote w:type="continuationSeparator" w:id="0">
    <w:p w14:paraId="3A0973CF" w14:textId="77777777" w:rsidR="00577410" w:rsidRDefault="00577410" w:rsidP="007C2708">
      <w:r>
        <w:continuationSeparator/>
      </w:r>
    </w:p>
  </w:footnote>
  <w:footnote w:type="continuationNotice" w:id="1">
    <w:p w14:paraId="53E970A2" w14:textId="77777777" w:rsidR="00577410" w:rsidRDefault="00577410" w:rsidP="007C2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rsidP="007C2708">
    <w:pPr>
      <w:pStyle w:val="Koptekst"/>
    </w:pPr>
    <w:r>
      <w:rPr>
        <w:noProof/>
      </w:rPr>
      <w:drawing>
        <wp:anchor distT="0" distB="0" distL="114300" distR="114300" simplePos="0" relativeHeight="251658240" behindDoc="0" locked="1" layoutInCell="1" allowOverlap="1" wp14:anchorId="3E9B0BFA" wp14:editId="19E7ABA5">
          <wp:simplePos x="0" y="0"/>
          <wp:positionH relativeFrom="page">
            <wp:posOffset>3573145</wp:posOffset>
          </wp:positionH>
          <wp:positionV relativeFrom="page">
            <wp:posOffset>559435</wp:posOffset>
          </wp:positionV>
          <wp:extent cx="410210" cy="263525"/>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0210" cy="263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50335"/>
    <w:multiLevelType w:val="multilevel"/>
    <w:tmpl w:val="81A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96C886E"/>
    <w:lvl w:ilvl="0" w:tplc="03F41AA6">
      <w:start w:val="1"/>
      <w:numFmt w:val="bullet"/>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31C42"/>
    <w:multiLevelType w:val="hybridMultilevel"/>
    <w:tmpl w:val="2EDE6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1C67D5"/>
    <w:multiLevelType w:val="multilevel"/>
    <w:tmpl w:val="3ECC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982FB5"/>
    <w:multiLevelType w:val="hybridMultilevel"/>
    <w:tmpl w:val="4E9C4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353DD5"/>
    <w:multiLevelType w:val="hybridMultilevel"/>
    <w:tmpl w:val="6268B7E4"/>
    <w:lvl w:ilvl="0" w:tplc="44363138">
      <w:start w:val="1"/>
      <w:numFmt w:val="bullet"/>
      <w:pStyle w:val="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8606D3"/>
    <w:multiLevelType w:val="multilevel"/>
    <w:tmpl w:val="15B4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9780B"/>
    <w:multiLevelType w:val="hybridMultilevel"/>
    <w:tmpl w:val="45F2B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DB13A8"/>
    <w:multiLevelType w:val="multilevel"/>
    <w:tmpl w:val="A9B4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CC774A"/>
    <w:multiLevelType w:val="hybridMultilevel"/>
    <w:tmpl w:val="60F2BDFA"/>
    <w:lvl w:ilvl="0" w:tplc="B820169C">
      <w:start w:val="1"/>
      <w:numFmt w:val="bullet"/>
      <w:lvlText w:val=""/>
      <w:lvlJc w:val="left"/>
      <w:pPr>
        <w:ind w:left="2160" w:hanging="360"/>
      </w:pPr>
      <w:rPr>
        <w:rFonts w:ascii="Symbol" w:hAnsi="Symbol"/>
      </w:rPr>
    </w:lvl>
    <w:lvl w:ilvl="1" w:tplc="C358940A">
      <w:start w:val="1"/>
      <w:numFmt w:val="bullet"/>
      <w:lvlText w:val=""/>
      <w:lvlJc w:val="left"/>
      <w:pPr>
        <w:ind w:left="2160" w:hanging="360"/>
      </w:pPr>
      <w:rPr>
        <w:rFonts w:ascii="Symbol" w:hAnsi="Symbol"/>
      </w:rPr>
    </w:lvl>
    <w:lvl w:ilvl="2" w:tplc="BCBAC762">
      <w:start w:val="1"/>
      <w:numFmt w:val="bullet"/>
      <w:lvlText w:val=""/>
      <w:lvlJc w:val="left"/>
      <w:pPr>
        <w:ind w:left="2160" w:hanging="360"/>
      </w:pPr>
      <w:rPr>
        <w:rFonts w:ascii="Symbol" w:hAnsi="Symbol"/>
      </w:rPr>
    </w:lvl>
    <w:lvl w:ilvl="3" w:tplc="A6D6E06E">
      <w:start w:val="1"/>
      <w:numFmt w:val="bullet"/>
      <w:lvlText w:val=""/>
      <w:lvlJc w:val="left"/>
      <w:pPr>
        <w:ind w:left="2160" w:hanging="360"/>
      </w:pPr>
      <w:rPr>
        <w:rFonts w:ascii="Symbol" w:hAnsi="Symbol"/>
      </w:rPr>
    </w:lvl>
    <w:lvl w:ilvl="4" w:tplc="87CC3D9E">
      <w:start w:val="1"/>
      <w:numFmt w:val="bullet"/>
      <w:lvlText w:val=""/>
      <w:lvlJc w:val="left"/>
      <w:pPr>
        <w:ind w:left="2160" w:hanging="360"/>
      </w:pPr>
      <w:rPr>
        <w:rFonts w:ascii="Symbol" w:hAnsi="Symbol"/>
      </w:rPr>
    </w:lvl>
    <w:lvl w:ilvl="5" w:tplc="3A2C08B0">
      <w:start w:val="1"/>
      <w:numFmt w:val="bullet"/>
      <w:lvlText w:val=""/>
      <w:lvlJc w:val="left"/>
      <w:pPr>
        <w:ind w:left="2160" w:hanging="360"/>
      </w:pPr>
      <w:rPr>
        <w:rFonts w:ascii="Symbol" w:hAnsi="Symbol"/>
      </w:rPr>
    </w:lvl>
    <w:lvl w:ilvl="6" w:tplc="89FE5F78">
      <w:start w:val="1"/>
      <w:numFmt w:val="bullet"/>
      <w:lvlText w:val=""/>
      <w:lvlJc w:val="left"/>
      <w:pPr>
        <w:ind w:left="2160" w:hanging="360"/>
      </w:pPr>
      <w:rPr>
        <w:rFonts w:ascii="Symbol" w:hAnsi="Symbol"/>
      </w:rPr>
    </w:lvl>
    <w:lvl w:ilvl="7" w:tplc="1A36D040">
      <w:start w:val="1"/>
      <w:numFmt w:val="bullet"/>
      <w:lvlText w:val=""/>
      <w:lvlJc w:val="left"/>
      <w:pPr>
        <w:ind w:left="2160" w:hanging="360"/>
      </w:pPr>
      <w:rPr>
        <w:rFonts w:ascii="Symbol" w:hAnsi="Symbol"/>
      </w:rPr>
    </w:lvl>
    <w:lvl w:ilvl="8" w:tplc="E61C6F80">
      <w:start w:val="1"/>
      <w:numFmt w:val="bullet"/>
      <w:lvlText w:val=""/>
      <w:lvlJc w:val="left"/>
      <w:pPr>
        <w:ind w:left="2160" w:hanging="360"/>
      </w:pPr>
      <w:rPr>
        <w:rFonts w:ascii="Symbol" w:hAnsi="Symbol"/>
      </w:rPr>
    </w:lvl>
  </w:abstractNum>
  <w:abstractNum w:abstractNumId="20"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E2816"/>
    <w:multiLevelType w:val="hybridMultilevel"/>
    <w:tmpl w:val="4D1C990C"/>
    <w:lvl w:ilvl="0" w:tplc="9B660B20">
      <w:start w:val="3"/>
      <w:numFmt w:val="bullet"/>
      <w:lvlText w:val="-"/>
      <w:lvlJc w:val="left"/>
      <w:pPr>
        <w:ind w:left="720" w:hanging="360"/>
      </w:pPr>
      <w:rPr>
        <w:rFonts w:ascii="Riviera Nights Light" w:eastAsia="Calibri" w:hAnsi="Riviera Nights Ligh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0B286D"/>
    <w:multiLevelType w:val="hybridMultilevel"/>
    <w:tmpl w:val="652CCF48"/>
    <w:lvl w:ilvl="0" w:tplc="04130001">
      <w:start w:val="1"/>
      <w:numFmt w:val="bullet"/>
      <w:lvlText w:val=""/>
      <w:lvlJc w:val="left"/>
      <w:pPr>
        <w:ind w:left="720" w:hanging="360"/>
      </w:pPr>
      <w:rPr>
        <w:rFonts w:ascii="Symbol" w:hAnsi="Symbol" w:hint="default"/>
      </w:rPr>
    </w:lvl>
    <w:lvl w:ilvl="1" w:tplc="A07C2994">
      <w:start w:val="2"/>
      <w:numFmt w:val="bullet"/>
      <w:lvlText w:val="•"/>
      <w:lvlJc w:val="left"/>
      <w:pPr>
        <w:ind w:left="1440" w:hanging="360"/>
      </w:pPr>
      <w:rPr>
        <w:rFonts w:ascii="Helvetica" w:eastAsiaTheme="minorHAnsi" w:hAnsi="Helvetica" w:cs="Times New Roman" w:hint="default"/>
        <w:i w:val="0"/>
        <w:color w:val="221E1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20"/>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308557530">
    <w:abstractNumId w:val="11"/>
  </w:num>
  <w:num w:numId="14" w16cid:durableId="494608604">
    <w:abstractNumId w:val="11"/>
  </w:num>
  <w:num w:numId="15" w16cid:durableId="836002134">
    <w:abstractNumId w:val="11"/>
  </w:num>
  <w:num w:numId="16" w16cid:durableId="528375838">
    <w:abstractNumId w:val="11"/>
  </w:num>
  <w:num w:numId="17" w16cid:durableId="237713567">
    <w:abstractNumId w:val="11"/>
  </w:num>
  <w:num w:numId="18" w16cid:durableId="773288365">
    <w:abstractNumId w:val="11"/>
  </w:num>
  <w:num w:numId="19" w16cid:durableId="577521315">
    <w:abstractNumId w:val="11"/>
  </w:num>
  <w:num w:numId="20" w16cid:durableId="1541085233">
    <w:abstractNumId w:val="11"/>
  </w:num>
  <w:num w:numId="21" w16cid:durableId="369381670">
    <w:abstractNumId w:val="11"/>
  </w:num>
  <w:num w:numId="22" w16cid:durableId="1261714866">
    <w:abstractNumId w:val="11"/>
  </w:num>
  <w:num w:numId="23" w16cid:durableId="521287510">
    <w:abstractNumId w:val="11"/>
  </w:num>
  <w:num w:numId="24" w16cid:durableId="2103136019">
    <w:abstractNumId w:val="11"/>
  </w:num>
  <w:num w:numId="25" w16cid:durableId="2053117050">
    <w:abstractNumId w:val="11"/>
  </w:num>
  <w:num w:numId="26" w16cid:durableId="1244611557">
    <w:abstractNumId w:val="11"/>
  </w:num>
  <w:num w:numId="27" w16cid:durableId="1119564707">
    <w:abstractNumId w:val="17"/>
  </w:num>
  <w:num w:numId="28" w16cid:durableId="847791058">
    <w:abstractNumId w:val="11"/>
  </w:num>
  <w:num w:numId="29" w16cid:durableId="2133673857">
    <w:abstractNumId w:val="11"/>
  </w:num>
  <w:num w:numId="30" w16cid:durableId="1537499122">
    <w:abstractNumId w:val="11"/>
  </w:num>
  <w:num w:numId="31" w16cid:durableId="1795058952">
    <w:abstractNumId w:val="11"/>
  </w:num>
  <w:num w:numId="32" w16cid:durableId="1135832371">
    <w:abstractNumId w:val="16"/>
  </w:num>
  <w:num w:numId="33" w16cid:durableId="1704406360">
    <w:abstractNumId w:val="13"/>
  </w:num>
  <w:num w:numId="34" w16cid:durableId="512768462">
    <w:abstractNumId w:val="18"/>
  </w:num>
  <w:num w:numId="35" w16cid:durableId="173150326">
    <w:abstractNumId w:val="19"/>
  </w:num>
  <w:num w:numId="36" w16cid:durableId="64377042">
    <w:abstractNumId w:val="21"/>
  </w:num>
  <w:num w:numId="37" w16cid:durableId="1600411679">
    <w:abstractNumId w:val="11"/>
  </w:num>
  <w:num w:numId="38" w16cid:durableId="1104107737">
    <w:abstractNumId w:val="15"/>
  </w:num>
  <w:num w:numId="39" w16cid:durableId="1313021820">
    <w:abstractNumId w:val="12"/>
  </w:num>
  <w:num w:numId="40" w16cid:durableId="2070959944">
    <w:abstractNumId w:val="14"/>
  </w:num>
  <w:num w:numId="41" w16cid:durableId="739867408">
    <w:abstractNumId w:val="22"/>
  </w:num>
  <w:num w:numId="42" w16cid:durableId="1297026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4087"/>
    <w:rsid w:val="00004A81"/>
    <w:rsid w:val="0000571D"/>
    <w:rsid w:val="00005735"/>
    <w:rsid w:val="00017ECD"/>
    <w:rsid w:val="000200F7"/>
    <w:rsid w:val="00022E67"/>
    <w:rsid w:val="00025377"/>
    <w:rsid w:val="00026089"/>
    <w:rsid w:val="000351AC"/>
    <w:rsid w:val="00035426"/>
    <w:rsid w:val="00035BF0"/>
    <w:rsid w:val="00036B60"/>
    <w:rsid w:val="000467B1"/>
    <w:rsid w:val="00052672"/>
    <w:rsid w:val="000533F6"/>
    <w:rsid w:val="00054BA8"/>
    <w:rsid w:val="00056488"/>
    <w:rsid w:val="0005691C"/>
    <w:rsid w:val="00064EC6"/>
    <w:rsid w:val="00066F83"/>
    <w:rsid w:val="0006726B"/>
    <w:rsid w:val="00070739"/>
    <w:rsid w:val="0007297C"/>
    <w:rsid w:val="00072CA6"/>
    <w:rsid w:val="00072D77"/>
    <w:rsid w:val="000733DC"/>
    <w:rsid w:val="0007372A"/>
    <w:rsid w:val="00073E9B"/>
    <w:rsid w:val="0008507D"/>
    <w:rsid w:val="00086CE4"/>
    <w:rsid w:val="000916CD"/>
    <w:rsid w:val="00093281"/>
    <w:rsid w:val="000976D1"/>
    <w:rsid w:val="00097AB0"/>
    <w:rsid w:val="000A1C12"/>
    <w:rsid w:val="000A5DB5"/>
    <w:rsid w:val="000A6CF0"/>
    <w:rsid w:val="000B0391"/>
    <w:rsid w:val="000B0AAF"/>
    <w:rsid w:val="000B0D31"/>
    <w:rsid w:val="000B1EB1"/>
    <w:rsid w:val="000C03C9"/>
    <w:rsid w:val="000C1D28"/>
    <w:rsid w:val="000C3514"/>
    <w:rsid w:val="000C3A80"/>
    <w:rsid w:val="000C4BA2"/>
    <w:rsid w:val="000C5663"/>
    <w:rsid w:val="000C73AB"/>
    <w:rsid w:val="000D1384"/>
    <w:rsid w:val="000D449E"/>
    <w:rsid w:val="000D64A1"/>
    <w:rsid w:val="000E76D4"/>
    <w:rsid w:val="000F5341"/>
    <w:rsid w:val="00101623"/>
    <w:rsid w:val="00103BEA"/>
    <w:rsid w:val="001068EA"/>
    <w:rsid w:val="0010733D"/>
    <w:rsid w:val="00107D21"/>
    <w:rsid w:val="00110741"/>
    <w:rsid w:val="0011116E"/>
    <w:rsid w:val="00112CF6"/>
    <w:rsid w:val="00113DD3"/>
    <w:rsid w:val="001142DC"/>
    <w:rsid w:val="001168EE"/>
    <w:rsid w:val="001200AE"/>
    <w:rsid w:val="00120399"/>
    <w:rsid w:val="0012105B"/>
    <w:rsid w:val="00122215"/>
    <w:rsid w:val="00122638"/>
    <w:rsid w:val="0012348C"/>
    <w:rsid w:val="001262B8"/>
    <w:rsid w:val="001271F3"/>
    <w:rsid w:val="00132869"/>
    <w:rsid w:val="0013511D"/>
    <w:rsid w:val="00142969"/>
    <w:rsid w:val="0014632A"/>
    <w:rsid w:val="00146B05"/>
    <w:rsid w:val="001523CB"/>
    <w:rsid w:val="00154A42"/>
    <w:rsid w:val="00161A4C"/>
    <w:rsid w:val="00162324"/>
    <w:rsid w:val="00164ECD"/>
    <w:rsid w:val="00166C04"/>
    <w:rsid w:val="001675E1"/>
    <w:rsid w:val="00172672"/>
    <w:rsid w:val="001728AE"/>
    <w:rsid w:val="00177887"/>
    <w:rsid w:val="0018029F"/>
    <w:rsid w:val="00180847"/>
    <w:rsid w:val="00185ACD"/>
    <w:rsid w:val="0018739E"/>
    <w:rsid w:val="00187A98"/>
    <w:rsid w:val="00193206"/>
    <w:rsid w:val="001A14A2"/>
    <w:rsid w:val="001A4A48"/>
    <w:rsid w:val="001B10BC"/>
    <w:rsid w:val="001B1675"/>
    <w:rsid w:val="001B2729"/>
    <w:rsid w:val="001B3367"/>
    <w:rsid w:val="001C0796"/>
    <w:rsid w:val="001C107E"/>
    <w:rsid w:val="001D3353"/>
    <w:rsid w:val="001D5F0A"/>
    <w:rsid w:val="001D69B9"/>
    <w:rsid w:val="001D7447"/>
    <w:rsid w:val="001E1B44"/>
    <w:rsid w:val="001E30A4"/>
    <w:rsid w:val="001E59A9"/>
    <w:rsid w:val="001F1656"/>
    <w:rsid w:val="001F27D4"/>
    <w:rsid w:val="001F44A8"/>
    <w:rsid w:val="001F49E8"/>
    <w:rsid w:val="001F6D78"/>
    <w:rsid w:val="00204AE0"/>
    <w:rsid w:val="00206ECF"/>
    <w:rsid w:val="00213B0A"/>
    <w:rsid w:val="00215146"/>
    <w:rsid w:val="0021539C"/>
    <w:rsid w:val="002179DD"/>
    <w:rsid w:val="00220F1B"/>
    <w:rsid w:val="002266BB"/>
    <w:rsid w:val="00226A06"/>
    <w:rsid w:val="002322E5"/>
    <w:rsid w:val="00233E96"/>
    <w:rsid w:val="002348CA"/>
    <w:rsid w:val="002358EB"/>
    <w:rsid w:val="002368E0"/>
    <w:rsid w:val="00237AFD"/>
    <w:rsid w:val="002452C5"/>
    <w:rsid w:val="00245D20"/>
    <w:rsid w:val="00250B7A"/>
    <w:rsid w:val="002515C1"/>
    <w:rsid w:val="0025226D"/>
    <w:rsid w:val="00256D89"/>
    <w:rsid w:val="00260100"/>
    <w:rsid w:val="00265077"/>
    <w:rsid w:val="0027072C"/>
    <w:rsid w:val="00270EBC"/>
    <w:rsid w:val="00271D9D"/>
    <w:rsid w:val="00273B35"/>
    <w:rsid w:val="00275CBE"/>
    <w:rsid w:val="002777A3"/>
    <w:rsid w:val="0028482A"/>
    <w:rsid w:val="00294477"/>
    <w:rsid w:val="002953EA"/>
    <w:rsid w:val="002A2935"/>
    <w:rsid w:val="002A3901"/>
    <w:rsid w:val="002A442E"/>
    <w:rsid w:val="002A4696"/>
    <w:rsid w:val="002A7D1B"/>
    <w:rsid w:val="002B118F"/>
    <w:rsid w:val="002B18F6"/>
    <w:rsid w:val="002B45C6"/>
    <w:rsid w:val="002B7736"/>
    <w:rsid w:val="002B7A19"/>
    <w:rsid w:val="002C1085"/>
    <w:rsid w:val="002C223E"/>
    <w:rsid w:val="002C3380"/>
    <w:rsid w:val="002C3BA9"/>
    <w:rsid w:val="002C6EA1"/>
    <w:rsid w:val="002C7612"/>
    <w:rsid w:val="002D282B"/>
    <w:rsid w:val="002D338D"/>
    <w:rsid w:val="002D3C0C"/>
    <w:rsid w:val="002D4D05"/>
    <w:rsid w:val="002D5130"/>
    <w:rsid w:val="002D6DCC"/>
    <w:rsid w:val="002D76C3"/>
    <w:rsid w:val="002E3F9C"/>
    <w:rsid w:val="002E61BF"/>
    <w:rsid w:val="002F0D32"/>
    <w:rsid w:val="003002B9"/>
    <w:rsid w:val="0030391F"/>
    <w:rsid w:val="00306543"/>
    <w:rsid w:val="00306B75"/>
    <w:rsid w:val="00307562"/>
    <w:rsid w:val="00307BAF"/>
    <w:rsid w:val="00310DA5"/>
    <w:rsid w:val="003131F7"/>
    <w:rsid w:val="0031335E"/>
    <w:rsid w:val="0031391F"/>
    <w:rsid w:val="00314CDE"/>
    <w:rsid w:val="00315B78"/>
    <w:rsid w:val="00322B0B"/>
    <w:rsid w:val="003244AA"/>
    <w:rsid w:val="003249C2"/>
    <w:rsid w:val="00327466"/>
    <w:rsid w:val="00333A0E"/>
    <w:rsid w:val="00340EB1"/>
    <w:rsid w:val="00341440"/>
    <w:rsid w:val="003439B0"/>
    <w:rsid w:val="00346CE6"/>
    <w:rsid w:val="00346ED0"/>
    <w:rsid w:val="00350D61"/>
    <w:rsid w:val="003551F5"/>
    <w:rsid w:val="00356764"/>
    <w:rsid w:val="00360778"/>
    <w:rsid w:val="00360F69"/>
    <w:rsid w:val="00361538"/>
    <w:rsid w:val="00363536"/>
    <w:rsid w:val="00363C64"/>
    <w:rsid w:val="00364591"/>
    <w:rsid w:val="003679A4"/>
    <w:rsid w:val="0037432C"/>
    <w:rsid w:val="00375089"/>
    <w:rsid w:val="003757DE"/>
    <w:rsid w:val="00377ADB"/>
    <w:rsid w:val="00380309"/>
    <w:rsid w:val="00383126"/>
    <w:rsid w:val="00383E6E"/>
    <w:rsid w:val="0038543F"/>
    <w:rsid w:val="00386288"/>
    <w:rsid w:val="003864BA"/>
    <w:rsid w:val="00387ECA"/>
    <w:rsid w:val="003912B1"/>
    <w:rsid w:val="00396358"/>
    <w:rsid w:val="003A45F6"/>
    <w:rsid w:val="003B356A"/>
    <w:rsid w:val="003B4DF0"/>
    <w:rsid w:val="003C1BF9"/>
    <w:rsid w:val="003C3DCD"/>
    <w:rsid w:val="003C65F3"/>
    <w:rsid w:val="003D5007"/>
    <w:rsid w:val="003E14A7"/>
    <w:rsid w:val="003E3F5A"/>
    <w:rsid w:val="003E6157"/>
    <w:rsid w:val="003F1694"/>
    <w:rsid w:val="003F28D3"/>
    <w:rsid w:val="003F309C"/>
    <w:rsid w:val="003F46C9"/>
    <w:rsid w:val="003F60D9"/>
    <w:rsid w:val="003F6DC6"/>
    <w:rsid w:val="00400A11"/>
    <w:rsid w:val="00401AD0"/>
    <w:rsid w:val="00401D9E"/>
    <w:rsid w:val="00402891"/>
    <w:rsid w:val="004033AC"/>
    <w:rsid w:val="004052C9"/>
    <w:rsid w:val="00406E84"/>
    <w:rsid w:val="00411171"/>
    <w:rsid w:val="00412906"/>
    <w:rsid w:val="00412D0D"/>
    <w:rsid w:val="004165D3"/>
    <w:rsid w:val="0041681E"/>
    <w:rsid w:val="004168E4"/>
    <w:rsid w:val="00417801"/>
    <w:rsid w:val="00421388"/>
    <w:rsid w:val="00422F6C"/>
    <w:rsid w:val="00423EFF"/>
    <w:rsid w:val="00425969"/>
    <w:rsid w:val="00426198"/>
    <w:rsid w:val="00427787"/>
    <w:rsid w:val="00432BB1"/>
    <w:rsid w:val="00433629"/>
    <w:rsid w:val="00436A1F"/>
    <w:rsid w:val="00437562"/>
    <w:rsid w:val="00441835"/>
    <w:rsid w:val="00445408"/>
    <w:rsid w:val="00446E35"/>
    <w:rsid w:val="00446EAD"/>
    <w:rsid w:val="00446EC3"/>
    <w:rsid w:val="00454215"/>
    <w:rsid w:val="00455C8F"/>
    <w:rsid w:val="0045619C"/>
    <w:rsid w:val="00463C82"/>
    <w:rsid w:val="00464950"/>
    <w:rsid w:val="00465DDF"/>
    <w:rsid w:val="00467A21"/>
    <w:rsid w:val="00472C0E"/>
    <w:rsid w:val="00472FA1"/>
    <w:rsid w:val="00475F7D"/>
    <w:rsid w:val="0048039E"/>
    <w:rsid w:val="004827FC"/>
    <w:rsid w:val="00484391"/>
    <w:rsid w:val="00484A4B"/>
    <w:rsid w:val="00484F45"/>
    <w:rsid w:val="004920EF"/>
    <w:rsid w:val="0049591F"/>
    <w:rsid w:val="00497A2C"/>
    <w:rsid w:val="004A0908"/>
    <w:rsid w:val="004A10F2"/>
    <w:rsid w:val="004A1431"/>
    <w:rsid w:val="004A4A4A"/>
    <w:rsid w:val="004A4C7D"/>
    <w:rsid w:val="004A753A"/>
    <w:rsid w:val="004B2382"/>
    <w:rsid w:val="004B4D0C"/>
    <w:rsid w:val="004B5CF9"/>
    <w:rsid w:val="004B7328"/>
    <w:rsid w:val="004C3714"/>
    <w:rsid w:val="004C4A50"/>
    <w:rsid w:val="004C6F79"/>
    <w:rsid w:val="004D0141"/>
    <w:rsid w:val="004D2CCF"/>
    <w:rsid w:val="004D6612"/>
    <w:rsid w:val="004D669A"/>
    <w:rsid w:val="004E2476"/>
    <w:rsid w:val="004E6EE4"/>
    <w:rsid w:val="004E785F"/>
    <w:rsid w:val="004F0EF6"/>
    <w:rsid w:val="004F2973"/>
    <w:rsid w:val="004F3FDC"/>
    <w:rsid w:val="004F4980"/>
    <w:rsid w:val="004F51C3"/>
    <w:rsid w:val="004F79D5"/>
    <w:rsid w:val="00500134"/>
    <w:rsid w:val="00501803"/>
    <w:rsid w:val="0050455A"/>
    <w:rsid w:val="00516DF4"/>
    <w:rsid w:val="00520174"/>
    <w:rsid w:val="00522972"/>
    <w:rsid w:val="00523E9F"/>
    <w:rsid w:val="0052544D"/>
    <w:rsid w:val="00525F79"/>
    <w:rsid w:val="00532767"/>
    <w:rsid w:val="00535607"/>
    <w:rsid w:val="00536C02"/>
    <w:rsid w:val="0053702D"/>
    <w:rsid w:val="005401E1"/>
    <w:rsid w:val="00540C68"/>
    <w:rsid w:val="00540FC0"/>
    <w:rsid w:val="0054145C"/>
    <w:rsid w:val="00542BC9"/>
    <w:rsid w:val="00543614"/>
    <w:rsid w:val="00543641"/>
    <w:rsid w:val="00545EDF"/>
    <w:rsid w:val="0055075E"/>
    <w:rsid w:val="00551705"/>
    <w:rsid w:val="0055280F"/>
    <w:rsid w:val="005573EE"/>
    <w:rsid w:val="00557607"/>
    <w:rsid w:val="00562B86"/>
    <w:rsid w:val="00564597"/>
    <w:rsid w:val="00564B99"/>
    <w:rsid w:val="00567D79"/>
    <w:rsid w:val="005718D1"/>
    <w:rsid w:val="00571BC4"/>
    <w:rsid w:val="00577410"/>
    <w:rsid w:val="00582E46"/>
    <w:rsid w:val="00585974"/>
    <w:rsid w:val="00587AB5"/>
    <w:rsid w:val="00593424"/>
    <w:rsid w:val="00593DAD"/>
    <w:rsid w:val="005A0E98"/>
    <w:rsid w:val="005A171C"/>
    <w:rsid w:val="005A69FB"/>
    <w:rsid w:val="005A6D48"/>
    <w:rsid w:val="005B0AD5"/>
    <w:rsid w:val="005B33C4"/>
    <w:rsid w:val="005B45BA"/>
    <w:rsid w:val="005B48A1"/>
    <w:rsid w:val="005B7357"/>
    <w:rsid w:val="005B7FAB"/>
    <w:rsid w:val="005C2113"/>
    <w:rsid w:val="005C26D6"/>
    <w:rsid w:val="005C2AED"/>
    <w:rsid w:val="005C32C7"/>
    <w:rsid w:val="005C59A8"/>
    <w:rsid w:val="005C5CA7"/>
    <w:rsid w:val="005C6A35"/>
    <w:rsid w:val="005D15DC"/>
    <w:rsid w:val="005D4BC5"/>
    <w:rsid w:val="005E5E78"/>
    <w:rsid w:val="005E5E79"/>
    <w:rsid w:val="005E7615"/>
    <w:rsid w:val="005E76D9"/>
    <w:rsid w:val="005E792A"/>
    <w:rsid w:val="005E7CA4"/>
    <w:rsid w:val="005F059D"/>
    <w:rsid w:val="005F22A9"/>
    <w:rsid w:val="005F5931"/>
    <w:rsid w:val="005F6510"/>
    <w:rsid w:val="005F7CF0"/>
    <w:rsid w:val="006033C7"/>
    <w:rsid w:val="00604651"/>
    <w:rsid w:val="00607CED"/>
    <w:rsid w:val="00611627"/>
    <w:rsid w:val="00611915"/>
    <w:rsid w:val="00613251"/>
    <w:rsid w:val="00613E1E"/>
    <w:rsid w:val="00616019"/>
    <w:rsid w:val="00616192"/>
    <w:rsid w:val="006167EB"/>
    <w:rsid w:val="00621A69"/>
    <w:rsid w:val="00625839"/>
    <w:rsid w:val="00626B95"/>
    <w:rsid w:val="0062710C"/>
    <w:rsid w:val="00627B2F"/>
    <w:rsid w:val="006340A8"/>
    <w:rsid w:val="00636678"/>
    <w:rsid w:val="006401F7"/>
    <w:rsid w:val="006403CD"/>
    <w:rsid w:val="00640EA2"/>
    <w:rsid w:val="0064419E"/>
    <w:rsid w:val="006500A1"/>
    <w:rsid w:val="00653780"/>
    <w:rsid w:val="00653A03"/>
    <w:rsid w:val="00653F65"/>
    <w:rsid w:val="00657A40"/>
    <w:rsid w:val="006620B0"/>
    <w:rsid w:val="0066261D"/>
    <w:rsid w:val="00664686"/>
    <w:rsid w:val="006700B7"/>
    <w:rsid w:val="00670966"/>
    <w:rsid w:val="00674ABC"/>
    <w:rsid w:val="00674AE0"/>
    <w:rsid w:val="00674EDC"/>
    <w:rsid w:val="0067585D"/>
    <w:rsid w:val="00676A1E"/>
    <w:rsid w:val="006836B5"/>
    <w:rsid w:val="00690100"/>
    <w:rsid w:val="00692950"/>
    <w:rsid w:val="0069298A"/>
    <w:rsid w:val="0069787C"/>
    <w:rsid w:val="006A24DB"/>
    <w:rsid w:val="006A277F"/>
    <w:rsid w:val="006A3CDE"/>
    <w:rsid w:val="006B1CBD"/>
    <w:rsid w:val="006C06DF"/>
    <w:rsid w:val="006D1B70"/>
    <w:rsid w:val="006D57B3"/>
    <w:rsid w:val="006D6F5A"/>
    <w:rsid w:val="006E23E7"/>
    <w:rsid w:val="006E41EB"/>
    <w:rsid w:val="006F08B9"/>
    <w:rsid w:val="006F266D"/>
    <w:rsid w:val="006F612A"/>
    <w:rsid w:val="006F67DB"/>
    <w:rsid w:val="00711BEF"/>
    <w:rsid w:val="0071269A"/>
    <w:rsid w:val="00716826"/>
    <w:rsid w:val="00717377"/>
    <w:rsid w:val="007218DB"/>
    <w:rsid w:val="007257E9"/>
    <w:rsid w:val="007263D0"/>
    <w:rsid w:val="00727273"/>
    <w:rsid w:val="007300D9"/>
    <w:rsid w:val="00730452"/>
    <w:rsid w:val="00732A45"/>
    <w:rsid w:val="00732C6F"/>
    <w:rsid w:val="007355BD"/>
    <w:rsid w:val="0073561D"/>
    <w:rsid w:val="00741F07"/>
    <w:rsid w:val="0074278E"/>
    <w:rsid w:val="0074545A"/>
    <w:rsid w:val="00746AA4"/>
    <w:rsid w:val="00747876"/>
    <w:rsid w:val="00747F86"/>
    <w:rsid w:val="0075033F"/>
    <w:rsid w:val="007503BD"/>
    <w:rsid w:val="00751E4B"/>
    <w:rsid w:val="00755F5F"/>
    <w:rsid w:val="00760037"/>
    <w:rsid w:val="0076214A"/>
    <w:rsid w:val="00773C58"/>
    <w:rsid w:val="0077757B"/>
    <w:rsid w:val="00780E45"/>
    <w:rsid w:val="007816AA"/>
    <w:rsid w:val="0078709A"/>
    <w:rsid w:val="0079068B"/>
    <w:rsid w:val="00791B92"/>
    <w:rsid w:val="007930CF"/>
    <w:rsid w:val="00794BCA"/>
    <w:rsid w:val="00797451"/>
    <w:rsid w:val="007A2CCC"/>
    <w:rsid w:val="007A31D3"/>
    <w:rsid w:val="007A580B"/>
    <w:rsid w:val="007A5BA6"/>
    <w:rsid w:val="007A6187"/>
    <w:rsid w:val="007A65EB"/>
    <w:rsid w:val="007B1AA4"/>
    <w:rsid w:val="007B268E"/>
    <w:rsid w:val="007B2E8C"/>
    <w:rsid w:val="007B3B08"/>
    <w:rsid w:val="007B45C8"/>
    <w:rsid w:val="007B7C1C"/>
    <w:rsid w:val="007C23A0"/>
    <w:rsid w:val="007C2708"/>
    <w:rsid w:val="007C7FF7"/>
    <w:rsid w:val="007D37BA"/>
    <w:rsid w:val="007D497D"/>
    <w:rsid w:val="007D7F22"/>
    <w:rsid w:val="007E27BF"/>
    <w:rsid w:val="007E66D9"/>
    <w:rsid w:val="007E695D"/>
    <w:rsid w:val="007F0A11"/>
    <w:rsid w:val="007F12FC"/>
    <w:rsid w:val="007F4D8C"/>
    <w:rsid w:val="007F5A00"/>
    <w:rsid w:val="007F660D"/>
    <w:rsid w:val="008007DE"/>
    <w:rsid w:val="008023EB"/>
    <w:rsid w:val="0080376E"/>
    <w:rsid w:val="008045FB"/>
    <w:rsid w:val="0081705A"/>
    <w:rsid w:val="00817195"/>
    <w:rsid w:val="0082151A"/>
    <w:rsid w:val="008233CE"/>
    <w:rsid w:val="00824829"/>
    <w:rsid w:val="0082527B"/>
    <w:rsid w:val="0083126A"/>
    <w:rsid w:val="00834551"/>
    <w:rsid w:val="00835499"/>
    <w:rsid w:val="00836926"/>
    <w:rsid w:val="00843AA4"/>
    <w:rsid w:val="008476D0"/>
    <w:rsid w:val="00855767"/>
    <w:rsid w:val="0085691D"/>
    <w:rsid w:val="00863046"/>
    <w:rsid w:val="00863197"/>
    <w:rsid w:val="008631A6"/>
    <w:rsid w:val="00864077"/>
    <w:rsid w:val="008646F7"/>
    <w:rsid w:val="00864936"/>
    <w:rsid w:val="00866D35"/>
    <w:rsid w:val="008748A8"/>
    <w:rsid w:val="00875954"/>
    <w:rsid w:val="00876530"/>
    <w:rsid w:val="00876E05"/>
    <w:rsid w:val="00877BFE"/>
    <w:rsid w:val="00877EEE"/>
    <w:rsid w:val="00880998"/>
    <w:rsid w:val="00881269"/>
    <w:rsid w:val="00885FF9"/>
    <w:rsid w:val="0088763E"/>
    <w:rsid w:val="008927E1"/>
    <w:rsid w:val="008976F2"/>
    <w:rsid w:val="008A0F8E"/>
    <w:rsid w:val="008A4064"/>
    <w:rsid w:val="008A4AA9"/>
    <w:rsid w:val="008A4E64"/>
    <w:rsid w:val="008A56FA"/>
    <w:rsid w:val="008B21D0"/>
    <w:rsid w:val="008B3A8B"/>
    <w:rsid w:val="008C077D"/>
    <w:rsid w:val="008C0971"/>
    <w:rsid w:val="008C15EF"/>
    <w:rsid w:val="008C2E73"/>
    <w:rsid w:val="008C5608"/>
    <w:rsid w:val="008C681D"/>
    <w:rsid w:val="008D1D19"/>
    <w:rsid w:val="008D64FA"/>
    <w:rsid w:val="008D7F6C"/>
    <w:rsid w:val="008E0473"/>
    <w:rsid w:val="008E156E"/>
    <w:rsid w:val="008F1D5B"/>
    <w:rsid w:val="008F4451"/>
    <w:rsid w:val="008F59C5"/>
    <w:rsid w:val="008F772B"/>
    <w:rsid w:val="00900F5A"/>
    <w:rsid w:val="00904E69"/>
    <w:rsid w:val="00912852"/>
    <w:rsid w:val="00913C54"/>
    <w:rsid w:val="00916069"/>
    <w:rsid w:val="00920370"/>
    <w:rsid w:val="00924E2D"/>
    <w:rsid w:val="00931377"/>
    <w:rsid w:val="00933079"/>
    <w:rsid w:val="00934309"/>
    <w:rsid w:val="009354AB"/>
    <w:rsid w:val="009354EC"/>
    <w:rsid w:val="009408BE"/>
    <w:rsid w:val="00940C38"/>
    <w:rsid w:val="0094202C"/>
    <w:rsid w:val="00950814"/>
    <w:rsid w:val="00952749"/>
    <w:rsid w:val="00952D3E"/>
    <w:rsid w:val="00952DB5"/>
    <w:rsid w:val="0095635E"/>
    <w:rsid w:val="0095664E"/>
    <w:rsid w:val="0095757C"/>
    <w:rsid w:val="009619D8"/>
    <w:rsid w:val="00961E80"/>
    <w:rsid w:val="0096440C"/>
    <w:rsid w:val="0096643B"/>
    <w:rsid w:val="0097507B"/>
    <w:rsid w:val="00976EC5"/>
    <w:rsid w:val="00977851"/>
    <w:rsid w:val="00980E30"/>
    <w:rsid w:val="009834F9"/>
    <w:rsid w:val="00983533"/>
    <w:rsid w:val="00987976"/>
    <w:rsid w:val="00993F27"/>
    <w:rsid w:val="009A200F"/>
    <w:rsid w:val="009A2A22"/>
    <w:rsid w:val="009A590D"/>
    <w:rsid w:val="009A7684"/>
    <w:rsid w:val="009B42CB"/>
    <w:rsid w:val="009B4ED4"/>
    <w:rsid w:val="009B5CC1"/>
    <w:rsid w:val="009B69CD"/>
    <w:rsid w:val="009B7BA8"/>
    <w:rsid w:val="009C1C4B"/>
    <w:rsid w:val="009C5285"/>
    <w:rsid w:val="009D033A"/>
    <w:rsid w:val="009D44BB"/>
    <w:rsid w:val="009D62C2"/>
    <w:rsid w:val="009D652B"/>
    <w:rsid w:val="009D6F31"/>
    <w:rsid w:val="009E0400"/>
    <w:rsid w:val="009E4954"/>
    <w:rsid w:val="009E5849"/>
    <w:rsid w:val="009E77DF"/>
    <w:rsid w:val="009F03D1"/>
    <w:rsid w:val="009F0E3A"/>
    <w:rsid w:val="009F487D"/>
    <w:rsid w:val="009F6648"/>
    <w:rsid w:val="009F7AF8"/>
    <w:rsid w:val="00A00428"/>
    <w:rsid w:val="00A00C97"/>
    <w:rsid w:val="00A018F4"/>
    <w:rsid w:val="00A01A32"/>
    <w:rsid w:val="00A01AC4"/>
    <w:rsid w:val="00A059B6"/>
    <w:rsid w:val="00A068EC"/>
    <w:rsid w:val="00A14EAF"/>
    <w:rsid w:val="00A17875"/>
    <w:rsid w:val="00A273DC"/>
    <w:rsid w:val="00A42B5D"/>
    <w:rsid w:val="00A43DC6"/>
    <w:rsid w:val="00A43EE6"/>
    <w:rsid w:val="00A44FDD"/>
    <w:rsid w:val="00A466D7"/>
    <w:rsid w:val="00A478B9"/>
    <w:rsid w:val="00A50FA8"/>
    <w:rsid w:val="00A51A82"/>
    <w:rsid w:val="00A51AF5"/>
    <w:rsid w:val="00A537D8"/>
    <w:rsid w:val="00A551CC"/>
    <w:rsid w:val="00A57066"/>
    <w:rsid w:val="00A57E14"/>
    <w:rsid w:val="00A610C3"/>
    <w:rsid w:val="00A62461"/>
    <w:rsid w:val="00A6330C"/>
    <w:rsid w:val="00A63E72"/>
    <w:rsid w:val="00A668C4"/>
    <w:rsid w:val="00A72423"/>
    <w:rsid w:val="00A73A3A"/>
    <w:rsid w:val="00A73EE7"/>
    <w:rsid w:val="00A80D64"/>
    <w:rsid w:val="00A80ED8"/>
    <w:rsid w:val="00A81A75"/>
    <w:rsid w:val="00A81D18"/>
    <w:rsid w:val="00A839AE"/>
    <w:rsid w:val="00A8430C"/>
    <w:rsid w:val="00A85087"/>
    <w:rsid w:val="00A86762"/>
    <w:rsid w:val="00A92BC9"/>
    <w:rsid w:val="00A95740"/>
    <w:rsid w:val="00A957EB"/>
    <w:rsid w:val="00A97AF7"/>
    <w:rsid w:val="00A97DDF"/>
    <w:rsid w:val="00A97DFA"/>
    <w:rsid w:val="00AA712D"/>
    <w:rsid w:val="00AB1DB0"/>
    <w:rsid w:val="00AB2B61"/>
    <w:rsid w:val="00AB4C6E"/>
    <w:rsid w:val="00AB56FE"/>
    <w:rsid w:val="00AC4FAA"/>
    <w:rsid w:val="00AC5663"/>
    <w:rsid w:val="00AC5A09"/>
    <w:rsid w:val="00AC68E6"/>
    <w:rsid w:val="00AC767B"/>
    <w:rsid w:val="00AD36BB"/>
    <w:rsid w:val="00AD3CE6"/>
    <w:rsid w:val="00AD5310"/>
    <w:rsid w:val="00AD68C8"/>
    <w:rsid w:val="00AE20D2"/>
    <w:rsid w:val="00AE222F"/>
    <w:rsid w:val="00AE3277"/>
    <w:rsid w:val="00AE4905"/>
    <w:rsid w:val="00AE4E7D"/>
    <w:rsid w:val="00AE562B"/>
    <w:rsid w:val="00AE6944"/>
    <w:rsid w:val="00AE7092"/>
    <w:rsid w:val="00AF04CD"/>
    <w:rsid w:val="00AF3354"/>
    <w:rsid w:val="00AF47DB"/>
    <w:rsid w:val="00AF759C"/>
    <w:rsid w:val="00B020AE"/>
    <w:rsid w:val="00B11131"/>
    <w:rsid w:val="00B11F57"/>
    <w:rsid w:val="00B143DE"/>
    <w:rsid w:val="00B150A5"/>
    <w:rsid w:val="00B15FCB"/>
    <w:rsid w:val="00B22A3C"/>
    <w:rsid w:val="00B2392C"/>
    <w:rsid w:val="00B34E72"/>
    <w:rsid w:val="00B35735"/>
    <w:rsid w:val="00B365A2"/>
    <w:rsid w:val="00B4483F"/>
    <w:rsid w:val="00B45BE2"/>
    <w:rsid w:val="00B52967"/>
    <w:rsid w:val="00B53C26"/>
    <w:rsid w:val="00B53C7C"/>
    <w:rsid w:val="00B553C8"/>
    <w:rsid w:val="00B56013"/>
    <w:rsid w:val="00B56BF9"/>
    <w:rsid w:val="00B57E8B"/>
    <w:rsid w:val="00B60CB7"/>
    <w:rsid w:val="00B63057"/>
    <w:rsid w:val="00B64C46"/>
    <w:rsid w:val="00B655D5"/>
    <w:rsid w:val="00B6778C"/>
    <w:rsid w:val="00B67A7E"/>
    <w:rsid w:val="00B67C28"/>
    <w:rsid w:val="00B75956"/>
    <w:rsid w:val="00B77233"/>
    <w:rsid w:val="00B81A75"/>
    <w:rsid w:val="00B826CF"/>
    <w:rsid w:val="00B834D5"/>
    <w:rsid w:val="00B83884"/>
    <w:rsid w:val="00B83A2E"/>
    <w:rsid w:val="00B83DEF"/>
    <w:rsid w:val="00B84C7D"/>
    <w:rsid w:val="00B86F34"/>
    <w:rsid w:val="00B926CD"/>
    <w:rsid w:val="00B93918"/>
    <w:rsid w:val="00B953F2"/>
    <w:rsid w:val="00B97F6E"/>
    <w:rsid w:val="00BA1E1D"/>
    <w:rsid w:val="00BA45CF"/>
    <w:rsid w:val="00BA5AC6"/>
    <w:rsid w:val="00BB1098"/>
    <w:rsid w:val="00BB6CFD"/>
    <w:rsid w:val="00BC0E7B"/>
    <w:rsid w:val="00BC1D24"/>
    <w:rsid w:val="00BC2171"/>
    <w:rsid w:val="00BC306C"/>
    <w:rsid w:val="00BC311E"/>
    <w:rsid w:val="00BC44D8"/>
    <w:rsid w:val="00BC6F52"/>
    <w:rsid w:val="00BC7D5E"/>
    <w:rsid w:val="00BD0328"/>
    <w:rsid w:val="00BD1689"/>
    <w:rsid w:val="00BD1789"/>
    <w:rsid w:val="00BD26AA"/>
    <w:rsid w:val="00BD3429"/>
    <w:rsid w:val="00BD3E62"/>
    <w:rsid w:val="00BD4001"/>
    <w:rsid w:val="00BD42E0"/>
    <w:rsid w:val="00BD634A"/>
    <w:rsid w:val="00BD7E67"/>
    <w:rsid w:val="00BE1B78"/>
    <w:rsid w:val="00BE48C5"/>
    <w:rsid w:val="00BE4D30"/>
    <w:rsid w:val="00BE5D54"/>
    <w:rsid w:val="00BF011A"/>
    <w:rsid w:val="00BF3CCC"/>
    <w:rsid w:val="00BF41EC"/>
    <w:rsid w:val="00BF6BAC"/>
    <w:rsid w:val="00C0556A"/>
    <w:rsid w:val="00C067DF"/>
    <w:rsid w:val="00C074B9"/>
    <w:rsid w:val="00C07880"/>
    <w:rsid w:val="00C10B25"/>
    <w:rsid w:val="00C1131E"/>
    <w:rsid w:val="00C14E29"/>
    <w:rsid w:val="00C17BAC"/>
    <w:rsid w:val="00C34A5A"/>
    <w:rsid w:val="00C34BA2"/>
    <w:rsid w:val="00C373F0"/>
    <w:rsid w:val="00C41445"/>
    <w:rsid w:val="00C415AD"/>
    <w:rsid w:val="00C46BB3"/>
    <w:rsid w:val="00C5085F"/>
    <w:rsid w:val="00C508BF"/>
    <w:rsid w:val="00C52C9C"/>
    <w:rsid w:val="00C54396"/>
    <w:rsid w:val="00C555B3"/>
    <w:rsid w:val="00C577DA"/>
    <w:rsid w:val="00C60532"/>
    <w:rsid w:val="00C621CB"/>
    <w:rsid w:val="00C62AA9"/>
    <w:rsid w:val="00C65DBD"/>
    <w:rsid w:val="00C67261"/>
    <w:rsid w:val="00C7128A"/>
    <w:rsid w:val="00C728CD"/>
    <w:rsid w:val="00C72958"/>
    <w:rsid w:val="00C73700"/>
    <w:rsid w:val="00C74580"/>
    <w:rsid w:val="00C75242"/>
    <w:rsid w:val="00C77828"/>
    <w:rsid w:val="00C90296"/>
    <w:rsid w:val="00C90EF4"/>
    <w:rsid w:val="00C9260E"/>
    <w:rsid w:val="00C9488B"/>
    <w:rsid w:val="00C951B0"/>
    <w:rsid w:val="00C95508"/>
    <w:rsid w:val="00C95A3C"/>
    <w:rsid w:val="00C971F1"/>
    <w:rsid w:val="00CA1505"/>
    <w:rsid w:val="00CA2091"/>
    <w:rsid w:val="00CA413A"/>
    <w:rsid w:val="00CA4A6B"/>
    <w:rsid w:val="00CA733D"/>
    <w:rsid w:val="00CB221E"/>
    <w:rsid w:val="00CB2280"/>
    <w:rsid w:val="00CB325B"/>
    <w:rsid w:val="00CB4280"/>
    <w:rsid w:val="00CB52BE"/>
    <w:rsid w:val="00CC2A7F"/>
    <w:rsid w:val="00CC3077"/>
    <w:rsid w:val="00CC48FE"/>
    <w:rsid w:val="00CC6181"/>
    <w:rsid w:val="00CC7246"/>
    <w:rsid w:val="00CC793D"/>
    <w:rsid w:val="00CD0FDD"/>
    <w:rsid w:val="00CD1635"/>
    <w:rsid w:val="00CD2500"/>
    <w:rsid w:val="00CD3011"/>
    <w:rsid w:val="00CD3CA9"/>
    <w:rsid w:val="00CD6D12"/>
    <w:rsid w:val="00CE07B5"/>
    <w:rsid w:val="00CE2218"/>
    <w:rsid w:val="00CE72B0"/>
    <w:rsid w:val="00CF007D"/>
    <w:rsid w:val="00CF015D"/>
    <w:rsid w:val="00CF14E1"/>
    <w:rsid w:val="00CF491B"/>
    <w:rsid w:val="00CF5D1E"/>
    <w:rsid w:val="00CF5D95"/>
    <w:rsid w:val="00CF6616"/>
    <w:rsid w:val="00CF7A78"/>
    <w:rsid w:val="00D002E0"/>
    <w:rsid w:val="00D02E04"/>
    <w:rsid w:val="00D03D7B"/>
    <w:rsid w:val="00D043A1"/>
    <w:rsid w:val="00D05858"/>
    <w:rsid w:val="00D10608"/>
    <w:rsid w:val="00D116C9"/>
    <w:rsid w:val="00D168BD"/>
    <w:rsid w:val="00D20302"/>
    <w:rsid w:val="00D2073D"/>
    <w:rsid w:val="00D2076E"/>
    <w:rsid w:val="00D2338A"/>
    <w:rsid w:val="00D27C61"/>
    <w:rsid w:val="00D30B13"/>
    <w:rsid w:val="00D32C8B"/>
    <w:rsid w:val="00D33161"/>
    <w:rsid w:val="00D35FA3"/>
    <w:rsid w:val="00D3641C"/>
    <w:rsid w:val="00D370FA"/>
    <w:rsid w:val="00D3717E"/>
    <w:rsid w:val="00D377EA"/>
    <w:rsid w:val="00D43C12"/>
    <w:rsid w:val="00D448B6"/>
    <w:rsid w:val="00D45F2F"/>
    <w:rsid w:val="00D50013"/>
    <w:rsid w:val="00D506C0"/>
    <w:rsid w:val="00D54FDA"/>
    <w:rsid w:val="00D557B6"/>
    <w:rsid w:val="00D55805"/>
    <w:rsid w:val="00D57A24"/>
    <w:rsid w:val="00D61C0B"/>
    <w:rsid w:val="00D63FF8"/>
    <w:rsid w:val="00D650DE"/>
    <w:rsid w:val="00D759B7"/>
    <w:rsid w:val="00D81396"/>
    <w:rsid w:val="00D94AEF"/>
    <w:rsid w:val="00D94E72"/>
    <w:rsid w:val="00D95322"/>
    <w:rsid w:val="00D95D0E"/>
    <w:rsid w:val="00D9602A"/>
    <w:rsid w:val="00DA17C0"/>
    <w:rsid w:val="00DA249E"/>
    <w:rsid w:val="00DB0231"/>
    <w:rsid w:val="00DB3176"/>
    <w:rsid w:val="00DB699B"/>
    <w:rsid w:val="00DB6EAD"/>
    <w:rsid w:val="00DB7783"/>
    <w:rsid w:val="00DC0297"/>
    <w:rsid w:val="00DC6905"/>
    <w:rsid w:val="00DD5568"/>
    <w:rsid w:val="00DD55CD"/>
    <w:rsid w:val="00DD64C0"/>
    <w:rsid w:val="00DE05C6"/>
    <w:rsid w:val="00DE1BAD"/>
    <w:rsid w:val="00DE1BB9"/>
    <w:rsid w:val="00DE2BBF"/>
    <w:rsid w:val="00DE4D71"/>
    <w:rsid w:val="00DE4E7E"/>
    <w:rsid w:val="00DF112C"/>
    <w:rsid w:val="00DF1845"/>
    <w:rsid w:val="00DF1B0D"/>
    <w:rsid w:val="00DF1DB9"/>
    <w:rsid w:val="00DF2364"/>
    <w:rsid w:val="00DF672E"/>
    <w:rsid w:val="00E01E69"/>
    <w:rsid w:val="00E02009"/>
    <w:rsid w:val="00E0296B"/>
    <w:rsid w:val="00E02F64"/>
    <w:rsid w:val="00E0360F"/>
    <w:rsid w:val="00E067E7"/>
    <w:rsid w:val="00E111C3"/>
    <w:rsid w:val="00E16C4B"/>
    <w:rsid w:val="00E20BC3"/>
    <w:rsid w:val="00E237A7"/>
    <w:rsid w:val="00E25596"/>
    <w:rsid w:val="00E257F3"/>
    <w:rsid w:val="00E2646E"/>
    <w:rsid w:val="00E30738"/>
    <w:rsid w:val="00E31A7C"/>
    <w:rsid w:val="00E333F1"/>
    <w:rsid w:val="00E36715"/>
    <w:rsid w:val="00E36BB1"/>
    <w:rsid w:val="00E40442"/>
    <w:rsid w:val="00E47884"/>
    <w:rsid w:val="00E5208E"/>
    <w:rsid w:val="00E55BAE"/>
    <w:rsid w:val="00E56EDB"/>
    <w:rsid w:val="00E60467"/>
    <w:rsid w:val="00E604C2"/>
    <w:rsid w:val="00E6522E"/>
    <w:rsid w:val="00E670CF"/>
    <w:rsid w:val="00E67A00"/>
    <w:rsid w:val="00E70178"/>
    <w:rsid w:val="00E70942"/>
    <w:rsid w:val="00E71B0B"/>
    <w:rsid w:val="00E823C2"/>
    <w:rsid w:val="00E833C4"/>
    <w:rsid w:val="00E8550E"/>
    <w:rsid w:val="00E85CF2"/>
    <w:rsid w:val="00E85D59"/>
    <w:rsid w:val="00E85EA4"/>
    <w:rsid w:val="00E86FFB"/>
    <w:rsid w:val="00E87E6F"/>
    <w:rsid w:val="00E9027F"/>
    <w:rsid w:val="00E92AB4"/>
    <w:rsid w:val="00E93861"/>
    <w:rsid w:val="00E95807"/>
    <w:rsid w:val="00E96F8D"/>
    <w:rsid w:val="00EA25FD"/>
    <w:rsid w:val="00EA68F9"/>
    <w:rsid w:val="00EA7726"/>
    <w:rsid w:val="00EB2781"/>
    <w:rsid w:val="00EB3661"/>
    <w:rsid w:val="00EB3D70"/>
    <w:rsid w:val="00EB469D"/>
    <w:rsid w:val="00EB4D49"/>
    <w:rsid w:val="00EB5EC3"/>
    <w:rsid w:val="00EB7360"/>
    <w:rsid w:val="00EC19A4"/>
    <w:rsid w:val="00EC1D01"/>
    <w:rsid w:val="00EC2265"/>
    <w:rsid w:val="00EC2F7B"/>
    <w:rsid w:val="00EC516C"/>
    <w:rsid w:val="00EC71B3"/>
    <w:rsid w:val="00ED2CF9"/>
    <w:rsid w:val="00ED3F1B"/>
    <w:rsid w:val="00ED3FA4"/>
    <w:rsid w:val="00ED628A"/>
    <w:rsid w:val="00EE4722"/>
    <w:rsid w:val="00EE5065"/>
    <w:rsid w:val="00EE5D96"/>
    <w:rsid w:val="00EE6A21"/>
    <w:rsid w:val="00EE7D87"/>
    <w:rsid w:val="00EF02A7"/>
    <w:rsid w:val="00EF0C2A"/>
    <w:rsid w:val="00EF18CF"/>
    <w:rsid w:val="00EF644C"/>
    <w:rsid w:val="00EF6BCA"/>
    <w:rsid w:val="00F014C6"/>
    <w:rsid w:val="00F021B3"/>
    <w:rsid w:val="00F02A8D"/>
    <w:rsid w:val="00F03E31"/>
    <w:rsid w:val="00F05C9D"/>
    <w:rsid w:val="00F13954"/>
    <w:rsid w:val="00F1660F"/>
    <w:rsid w:val="00F173B4"/>
    <w:rsid w:val="00F21F3A"/>
    <w:rsid w:val="00F24FCE"/>
    <w:rsid w:val="00F253C9"/>
    <w:rsid w:val="00F25B63"/>
    <w:rsid w:val="00F27DC3"/>
    <w:rsid w:val="00F33FF9"/>
    <w:rsid w:val="00F352BC"/>
    <w:rsid w:val="00F36FBF"/>
    <w:rsid w:val="00F37825"/>
    <w:rsid w:val="00F43F5F"/>
    <w:rsid w:val="00F53B1B"/>
    <w:rsid w:val="00F5782A"/>
    <w:rsid w:val="00F622EC"/>
    <w:rsid w:val="00F67AA8"/>
    <w:rsid w:val="00F70297"/>
    <w:rsid w:val="00F708B7"/>
    <w:rsid w:val="00F70C06"/>
    <w:rsid w:val="00F71557"/>
    <w:rsid w:val="00F72EF7"/>
    <w:rsid w:val="00F74549"/>
    <w:rsid w:val="00F74FC5"/>
    <w:rsid w:val="00F75C69"/>
    <w:rsid w:val="00F81ABD"/>
    <w:rsid w:val="00F845A1"/>
    <w:rsid w:val="00F859AC"/>
    <w:rsid w:val="00F91B30"/>
    <w:rsid w:val="00F92870"/>
    <w:rsid w:val="00F92C37"/>
    <w:rsid w:val="00F92FE7"/>
    <w:rsid w:val="00F949C9"/>
    <w:rsid w:val="00F9681B"/>
    <w:rsid w:val="00FA403B"/>
    <w:rsid w:val="00FA43CA"/>
    <w:rsid w:val="00FA7030"/>
    <w:rsid w:val="00FB097E"/>
    <w:rsid w:val="00FB1A4F"/>
    <w:rsid w:val="00FB1D26"/>
    <w:rsid w:val="00FB4914"/>
    <w:rsid w:val="00FB4E41"/>
    <w:rsid w:val="00FB65B6"/>
    <w:rsid w:val="00FC156F"/>
    <w:rsid w:val="00FC4E54"/>
    <w:rsid w:val="00FC75E3"/>
    <w:rsid w:val="00FD08E3"/>
    <w:rsid w:val="00FD333C"/>
    <w:rsid w:val="00FD369E"/>
    <w:rsid w:val="00FD3FE3"/>
    <w:rsid w:val="00FD6005"/>
    <w:rsid w:val="00FD7118"/>
    <w:rsid w:val="00FE23BB"/>
    <w:rsid w:val="00FE28D8"/>
    <w:rsid w:val="00FE333E"/>
    <w:rsid w:val="00FE4C76"/>
    <w:rsid w:val="00FE4DBD"/>
    <w:rsid w:val="00FE4F9A"/>
    <w:rsid w:val="00FE524D"/>
    <w:rsid w:val="00FF0F76"/>
    <w:rsid w:val="00FF1976"/>
    <w:rsid w:val="00FF1FA7"/>
    <w:rsid w:val="00FF2A6F"/>
    <w:rsid w:val="1D3B2AE9"/>
    <w:rsid w:val="447DC64B"/>
    <w:rsid w:val="7B2CC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uiPriority w:val="2"/>
    <w:qFormat/>
    <w:rsid w:val="0000571D"/>
    <w:pPr>
      <w:spacing w:line="360" w:lineRule="exact"/>
    </w:pPr>
    <w:rPr>
      <w:rFonts w:ascii="Helvetica" w:hAnsi="Helvetica" w:cs="Times New Roman (Body CS)"/>
      <w:kern w:val="22"/>
      <w:sz w:val="20"/>
      <w:szCs w:val="20"/>
      <w:lang w:val="en-US"/>
      <w14:ligatures w14:val="standard"/>
    </w:rPr>
  </w:style>
  <w:style w:type="paragraph" w:styleId="Kop1">
    <w:name w:val="heading 1"/>
    <w:basedOn w:val="Standaard"/>
    <w:next w:val="Standaard"/>
    <w:link w:val="Kop1Char"/>
    <w:uiPriority w:val="1"/>
    <w:qFormat/>
    <w:rsid w:val="007C2708"/>
    <w:pPr>
      <w:spacing w:after="640" w:line="360" w:lineRule="auto"/>
      <w:contextualSpacing/>
      <w:jc w:val="center"/>
      <w:outlineLvl w:val="0"/>
    </w:pPr>
    <w:rPr>
      <w:rFonts w:ascii="HELVETICA LIGHT OBLIQUE" w:hAnsi="HELVETICA LIGHT OBLIQUE"/>
      <w:i/>
      <w:caps/>
      <w:sz w:val="32"/>
      <w:szCs w:val="32"/>
    </w:rPr>
  </w:style>
  <w:style w:type="paragraph" w:styleId="Kop2">
    <w:name w:val="heading 2"/>
    <w:basedOn w:val="Standaard"/>
    <w:next w:val="Standaard"/>
    <w:link w:val="Kop2Char"/>
    <w:uiPriority w:val="2"/>
    <w:qFormat/>
    <w:rsid w:val="003131F7"/>
    <w:pPr>
      <w:outlineLvl w:val="1"/>
    </w:pPr>
    <w:rPr>
      <w:rFonts w:ascii="HELVETICA LIGHT OBLIQUE" w:hAnsi="HELVETICA LIGHT OBLIQUE"/>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1F6D78"/>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604651"/>
    <w:rPr>
      <w:rFonts w:cs="Times New Roman (Body CS)"/>
      <w:spacing w:val="-2"/>
      <w:kern w:val="22"/>
      <w14:ligatures w14:val="standard"/>
    </w:rPr>
  </w:style>
  <w:style w:type="paragraph" w:styleId="Voettekst">
    <w:name w:val="footer"/>
    <w:basedOn w:val="Standaard"/>
    <w:link w:val="Voettekst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VoettekstChar">
    <w:name w:val="Voettekst Char"/>
    <w:basedOn w:val="Standaardalinea-lettertype"/>
    <w:link w:val="Voettekst"/>
    <w:uiPriority w:val="99"/>
    <w:semiHidden/>
    <w:rsid w:val="00BC6F52"/>
    <w:rPr>
      <w:rFonts w:cs="Times New Roman (Body CS)"/>
      <w:spacing w:val="2"/>
      <w:kern w:val="10"/>
      <w:sz w:val="10"/>
      <w14:ligatures w14:val="standard"/>
    </w:rPr>
  </w:style>
  <w:style w:type="table" w:styleId="Tabelraster">
    <w:name w:val="Table Grid"/>
    <w:basedOn w:val="Standaardtabe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1"/>
    <w:rsid w:val="007C2708"/>
    <w:rPr>
      <w:rFonts w:ascii="HELVETICA LIGHT OBLIQUE" w:hAnsi="HELVETICA LIGHT OBLIQUE" w:cs="Times New Roman (Body CS)"/>
      <w:i/>
      <w:caps/>
      <w:kern w:val="22"/>
      <w:sz w:val="32"/>
      <w:szCs w:val="32"/>
      <w14:ligatures w14:val="standard"/>
    </w:rPr>
  </w:style>
  <w:style w:type="paragraph" w:styleId="Titel">
    <w:name w:val="Title"/>
    <w:basedOn w:val="Standaard"/>
    <w:next w:val="Standaard"/>
    <w:link w:val="TitelChar"/>
    <w:qFormat/>
    <w:rsid w:val="00EB7360"/>
    <w:pPr>
      <w:spacing w:after="320" w:line="240" w:lineRule="auto"/>
      <w:jc w:val="center"/>
    </w:pPr>
    <w:rPr>
      <w:caps/>
    </w:rPr>
  </w:style>
  <w:style w:type="character" w:customStyle="1" w:styleId="TitelChar">
    <w:name w:val="Titel Char"/>
    <w:basedOn w:val="Standaardalinea-lettertype"/>
    <w:link w:val="Titel"/>
    <w:rsid w:val="00EB7360"/>
    <w:rPr>
      <w:rFonts w:cs="Times New Roman (Body CS)"/>
      <w:caps/>
      <w:kern w:val="22"/>
      <w14:ligatures w14:val="standard"/>
    </w:rPr>
  </w:style>
  <w:style w:type="paragraph" w:styleId="Lijstalinea">
    <w:name w:val="List Paragraph"/>
    <w:basedOn w:val="Standaard"/>
    <w:uiPriority w:val="34"/>
    <w:qFormat/>
    <w:rsid w:val="0066261D"/>
    <w:pPr>
      <w:ind w:left="720"/>
      <w:contextualSpacing/>
    </w:pPr>
  </w:style>
  <w:style w:type="character" w:styleId="Nadruk">
    <w:name w:val="Emphasis"/>
    <w:uiPriority w:val="20"/>
    <w:qFormat/>
    <w:rsid w:val="00BC2171"/>
    <w:rPr>
      <w:rFonts w:ascii="Riviera Nights Bold" w:hAnsi="Riviera Nights Bold"/>
      <w:color w:val="FFC000"/>
    </w:rPr>
  </w:style>
  <w:style w:type="paragraph" w:customStyle="1" w:styleId="Bullets">
    <w:name w:val="Bullets"/>
    <w:basedOn w:val="Lijstalinea"/>
    <w:uiPriority w:val="4"/>
    <w:qFormat/>
    <w:rsid w:val="007C2708"/>
    <w:pPr>
      <w:numPr>
        <w:numId w:val="38"/>
      </w:numPr>
    </w:pPr>
  </w:style>
  <w:style w:type="character" w:customStyle="1" w:styleId="Kop2Char">
    <w:name w:val="Kop 2 Char"/>
    <w:basedOn w:val="Standaardalinea-lettertype"/>
    <w:link w:val="Kop2"/>
    <w:uiPriority w:val="2"/>
    <w:rsid w:val="003131F7"/>
    <w:rPr>
      <w:rFonts w:ascii="HELVETICA LIGHT OBLIQUE" w:hAnsi="HELVETICA LIGHT OBLIQUE" w:cs="Times New Roman (Body CS)"/>
      <w:i/>
      <w:iCs/>
      <w:kern w:val="22"/>
      <w:sz w:val="20"/>
      <w:szCs w:val="20"/>
      <w:lang w:val="en-US"/>
      <w14:ligatures w14:val="standard"/>
    </w:rPr>
  </w:style>
  <w:style w:type="character" w:styleId="Hyperlink">
    <w:name w:val="Hyperlink"/>
    <w:basedOn w:val="Standaardalinea-lettertype"/>
    <w:uiPriority w:val="9"/>
    <w:rsid w:val="00B15FCB"/>
    <w:rPr>
      <w:rFonts w:ascii="Riviera Nights Bold" w:hAnsi="Riviera Nights Bold"/>
      <w:color w:val="FF6432" w:themeColor="accent5"/>
      <w:u w:val="single"/>
    </w:rPr>
  </w:style>
  <w:style w:type="character" w:styleId="GevolgdeHyperlink">
    <w:name w:val="FollowedHyperlink"/>
    <w:basedOn w:val="Standaardalinea-lettertype"/>
    <w:uiPriority w:val="99"/>
    <w:semiHidden/>
    <w:rsid w:val="00604651"/>
    <w:rPr>
      <w:color w:val="676776" w:themeColor="text2"/>
      <w:u w:val="single"/>
    </w:rPr>
  </w:style>
  <w:style w:type="character" w:styleId="Onopgelostemelding">
    <w:name w:val="Unresolved Mention"/>
    <w:basedOn w:val="Standaardalinea-lettertype"/>
    <w:uiPriority w:val="99"/>
    <w:semiHidden/>
    <w:rsid w:val="0095757C"/>
    <w:rPr>
      <w:color w:val="605E5C"/>
      <w:shd w:val="clear" w:color="auto" w:fill="E1DFDD"/>
    </w:rPr>
  </w:style>
  <w:style w:type="paragraph" w:styleId="Geenafstand">
    <w:name w:val="No Spacing"/>
    <w:uiPriority w:val="3"/>
    <w:qFormat/>
    <w:rsid w:val="007C2708"/>
    <w:pPr>
      <w:spacing w:after="0" w:line="240" w:lineRule="auto"/>
    </w:pPr>
    <w:rPr>
      <w:rFonts w:ascii="Helvetica" w:hAnsi="Helvetica" w:cs="Times New Roman (Body CS)"/>
      <w:kern w:val="22"/>
      <w:sz w:val="18"/>
      <w:szCs w:val="18"/>
      <w14:ligatures w14:val="standard"/>
    </w:rPr>
  </w:style>
  <w:style w:type="paragraph" w:customStyle="1" w:styleId="BasicParagraph">
    <w:name w:val="[Basic Paragraph]"/>
    <w:basedOn w:val="Standaard"/>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paragraph" w:styleId="Ballontekst">
    <w:name w:val="Balloon Text"/>
    <w:basedOn w:val="Standaard"/>
    <w:link w:val="BallontekstChar"/>
    <w:uiPriority w:val="99"/>
    <w:semiHidden/>
    <w:rsid w:val="00400A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A11"/>
    <w:rPr>
      <w:rFonts w:ascii="Segoe UI" w:hAnsi="Segoe UI" w:cs="Segoe UI"/>
      <w:kern w:val="22"/>
      <w:sz w:val="18"/>
      <w:szCs w:val="18"/>
      <w14:ligatures w14:val="standard"/>
    </w:rPr>
  </w:style>
  <w:style w:type="paragraph" w:customStyle="1" w:styleId="xmsonormal">
    <w:name w:val="x_msonormal"/>
    <w:basedOn w:val="Standaard"/>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Standaardalinea-lettertype"/>
    <w:rsid w:val="006340A8"/>
  </w:style>
  <w:style w:type="paragraph" w:styleId="Revisie">
    <w:name w:val="Revision"/>
    <w:hidden/>
    <w:uiPriority w:val="99"/>
    <w:semiHidden/>
    <w:rsid w:val="00D116C9"/>
    <w:pPr>
      <w:spacing w:after="0" w:line="240" w:lineRule="auto"/>
    </w:pPr>
    <w:rPr>
      <w:rFonts w:cs="Times New Roman (Body CS)"/>
      <w:kern w:val="22"/>
      <w14:ligatures w14:val="standard"/>
    </w:rPr>
  </w:style>
  <w:style w:type="character" w:styleId="Verwijzingopmerking">
    <w:name w:val="annotation reference"/>
    <w:basedOn w:val="Standaardalinea-lettertype"/>
    <w:uiPriority w:val="99"/>
    <w:semiHidden/>
    <w:rsid w:val="008C0971"/>
    <w:rPr>
      <w:sz w:val="16"/>
      <w:szCs w:val="16"/>
    </w:rPr>
  </w:style>
  <w:style w:type="paragraph" w:styleId="Tekstopmerking">
    <w:name w:val="annotation text"/>
    <w:basedOn w:val="Standaard"/>
    <w:link w:val="TekstopmerkingChar"/>
    <w:uiPriority w:val="99"/>
    <w:semiHidden/>
    <w:rsid w:val="008C0971"/>
    <w:pPr>
      <w:spacing w:line="240" w:lineRule="auto"/>
    </w:pPr>
  </w:style>
  <w:style w:type="character" w:customStyle="1" w:styleId="TekstopmerkingChar">
    <w:name w:val="Tekst opmerking Char"/>
    <w:basedOn w:val="Standaardalinea-lettertype"/>
    <w:link w:val="Tekstopmerking"/>
    <w:uiPriority w:val="99"/>
    <w:semiHidden/>
    <w:rsid w:val="008C0971"/>
    <w:rPr>
      <w:rFonts w:cs="Times New Roman (Body CS)"/>
      <w:kern w:val="22"/>
      <w:sz w:val="20"/>
      <w:szCs w:val="20"/>
      <w14:ligatures w14:val="standard"/>
    </w:rPr>
  </w:style>
  <w:style w:type="paragraph" w:styleId="Onderwerpvanopmerking">
    <w:name w:val="annotation subject"/>
    <w:basedOn w:val="Tekstopmerking"/>
    <w:next w:val="Tekstopmerking"/>
    <w:link w:val="OnderwerpvanopmerkingChar"/>
    <w:uiPriority w:val="99"/>
    <w:semiHidden/>
    <w:rsid w:val="008C0971"/>
    <w:rPr>
      <w:b/>
      <w:bCs/>
    </w:rPr>
  </w:style>
  <w:style w:type="character" w:customStyle="1" w:styleId="OnderwerpvanopmerkingChar">
    <w:name w:val="Onderwerp van opmerking Char"/>
    <w:basedOn w:val="TekstopmerkingChar"/>
    <w:link w:val="Onderwerpvanopmerking"/>
    <w:uiPriority w:val="99"/>
    <w:semiHidden/>
    <w:rsid w:val="008C0971"/>
    <w:rPr>
      <w:rFonts w:cs="Times New Roman (Body CS)"/>
      <w:b/>
      <w:bCs/>
      <w:kern w:val="22"/>
      <w:sz w:val="20"/>
      <w:szCs w:val="20"/>
      <w14:ligatures w14:val="standard"/>
    </w:rPr>
  </w:style>
  <w:style w:type="paragraph" w:customStyle="1" w:styleId="pf0">
    <w:name w:val="pf0"/>
    <w:basedOn w:val="Standaard"/>
    <w:rsid w:val="00A570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Standaardalinea-lettertype"/>
    <w:rsid w:val="00A57066"/>
    <w:rPr>
      <w:rFonts w:ascii="Segoe UI" w:hAnsi="Segoe UI" w:cs="Segoe UI" w:hint="default"/>
      <w:color w:val="ED7D31"/>
      <w:sz w:val="18"/>
      <w:szCs w:val="18"/>
    </w:rPr>
  </w:style>
  <w:style w:type="paragraph" w:customStyle="1" w:styleId="Default">
    <w:name w:val="Default"/>
    <w:rsid w:val="0000571D"/>
    <w:pPr>
      <w:autoSpaceDE w:val="0"/>
      <w:autoSpaceDN w:val="0"/>
      <w:adjustRightInd w:val="0"/>
      <w:spacing w:after="0" w:line="240" w:lineRule="auto"/>
    </w:pPr>
    <w:rPr>
      <w:rFonts w:ascii="Poppins" w:hAnsi="Poppins" w:cs="Poppins"/>
      <w:color w:val="000000"/>
      <w:sz w:val="24"/>
      <w:szCs w:val="24"/>
      <w:lang w:val="nl-NL"/>
    </w:rPr>
  </w:style>
  <w:style w:type="paragraph" w:customStyle="1" w:styleId="Pa2">
    <w:name w:val="Pa2"/>
    <w:basedOn w:val="Default"/>
    <w:next w:val="Default"/>
    <w:uiPriority w:val="99"/>
    <w:rsid w:val="0000571D"/>
    <w:pPr>
      <w:spacing w:line="241" w:lineRule="atLeast"/>
    </w:pPr>
    <w:rPr>
      <w:rFonts w:cs="Times New Roman"/>
      <w:color w:val="auto"/>
    </w:rPr>
  </w:style>
  <w:style w:type="character" w:customStyle="1" w:styleId="A3">
    <w:name w:val="A3"/>
    <w:uiPriority w:val="99"/>
    <w:rsid w:val="0000571D"/>
    <w:rPr>
      <w:rFonts w:cs="Poppins"/>
      <w:i/>
      <w:iCs/>
      <w:color w:val="221E1F"/>
      <w:sz w:val="16"/>
      <w:szCs w:val="16"/>
    </w:rPr>
  </w:style>
  <w:style w:type="character" w:customStyle="1" w:styleId="A5">
    <w:name w:val="A5"/>
    <w:uiPriority w:val="99"/>
    <w:rsid w:val="000A6CF0"/>
    <w:rPr>
      <w:rFonts w:cs="Poppins"/>
      <w:i/>
      <w:iCs/>
      <w:color w:val="221E1F"/>
      <w:sz w:val="16"/>
      <w:szCs w:val="16"/>
    </w:rPr>
  </w:style>
  <w:style w:type="paragraph" w:styleId="Normaalweb">
    <w:name w:val="Normal (Web)"/>
    <w:basedOn w:val="Standaard"/>
    <w:uiPriority w:val="99"/>
    <w:unhideWhenUsed/>
    <w:rsid w:val="00E0360F"/>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08685596">
      <w:bodyDiv w:val="1"/>
      <w:marLeft w:val="0"/>
      <w:marRight w:val="0"/>
      <w:marTop w:val="0"/>
      <w:marBottom w:val="0"/>
      <w:divBdr>
        <w:top w:val="none" w:sz="0" w:space="0" w:color="auto"/>
        <w:left w:val="none" w:sz="0" w:space="0" w:color="auto"/>
        <w:bottom w:val="none" w:sz="0" w:space="0" w:color="auto"/>
        <w:right w:val="none" w:sz="0" w:space="0" w:color="auto"/>
      </w:divBdr>
    </w:div>
    <w:div w:id="23936617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5287871">
      <w:bodyDiv w:val="1"/>
      <w:marLeft w:val="0"/>
      <w:marRight w:val="0"/>
      <w:marTop w:val="0"/>
      <w:marBottom w:val="0"/>
      <w:divBdr>
        <w:top w:val="none" w:sz="0" w:space="0" w:color="auto"/>
        <w:left w:val="none" w:sz="0" w:space="0" w:color="auto"/>
        <w:bottom w:val="none" w:sz="0" w:space="0" w:color="auto"/>
        <w:right w:val="none" w:sz="0" w:space="0" w:color="auto"/>
      </w:divBdr>
      <w:divsChild>
        <w:div w:id="40130803">
          <w:marLeft w:val="0"/>
          <w:marRight w:val="0"/>
          <w:marTop w:val="0"/>
          <w:marBottom w:val="0"/>
          <w:divBdr>
            <w:top w:val="none" w:sz="0" w:space="0" w:color="auto"/>
            <w:left w:val="none" w:sz="0" w:space="0" w:color="auto"/>
            <w:bottom w:val="none" w:sz="0" w:space="0" w:color="auto"/>
            <w:right w:val="none" w:sz="0" w:space="0" w:color="auto"/>
          </w:divBdr>
          <w:divsChild>
            <w:div w:id="974019387">
              <w:marLeft w:val="0"/>
              <w:marRight w:val="0"/>
              <w:marTop w:val="0"/>
              <w:marBottom w:val="0"/>
              <w:divBdr>
                <w:top w:val="none" w:sz="0" w:space="0" w:color="auto"/>
                <w:left w:val="none" w:sz="0" w:space="0" w:color="auto"/>
                <w:bottom w:val="none" w:sz="0" w:space="0" w:color="auto"/>
                <w:right w:val="none" w:sz="0" w:space="0" w:color="auto"/>
              </w:divBdr>
              <w:divsChild>
                <w:div w:id="1190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3994">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61129143">
      <w:bodyDiv w:val="1"/>
      <w:marLeft w:val="0"/>
      <w:marRight w:val="0"/>
      <w:marTop w:val="0"/>
      <w:marBottom w:val="0"/>
      <w:divBdr>
        <w:top w:val="none" w:sz="0" w:space="0" w:color="auto"/>
        <w:left w:val="none" w:sz="0" w:space="0" w:color="auto"/>
        <w:bottom w:val="none" w:sz="0" w:space="0" w:color="auto"/>
        <w:right w:val="none" w:sz="0" w:space="0" w:color="auto"/>
      </w:divBdr>
    </w:div>
    <w:div w:id="73782228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49738450">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30695520">
      <w:bodyDiv w:val="1"/>
      <w:marLeft w:val="0"/>
      <w:marRight w:val="0"/>
      <w:marTop w:val="0"/>
      <w:marBottom w:val="0"/>
      <w:divBdr>
        <w:top w:val="none" w:sz="0" w:space="0" w:color="auto"/>
        <w:left w:val="none" w:sz="0" w:space="0" w:color="auto"/>
        <w:bottom w:val="none" w:sz="0" w:space="0" w:color="auto"/>
        <w:right w:val="none" w:sz="0" w:space="0" w:color="auto"/>
      </w:divBdr>
    </w:div>
    <w:div w:id="103010709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5610677">
      <w:bodyDiv w:val="1"/>
      <w:marLeft w:val="0"/>
      <w:marRight w:val="0"/>
      <w:marTop w:val="0"/>
      <w:marBottom w:val="0"/>
      <w:divBdr>
        <w:top w:val="none" w:sz="0" w:space="0" w:color="auto"/>
        <w:left w:val="none" w:sz="0" w:space="0" w:color="auto"/>
        <w:bottom w:val="none" w:sz="0" w:space="0" w:color="auto"/>
        <w:right w:val="none" w:sz="0" w:space="0" w:color="auto"/>
      </w:divBdr>
    </w:div>
    <w:div w:id="1140267154">
      <w:bodyDiv w:val="1"/>
      <w:marLeft w:val="0"/>
      <w:marRight w:val="0"/>
      <w:marTop w:val="0"/>
      <w:marBottom w:val="0"/>
      <w:divBdr>
        <w:top w:val="none" w:sz="0" w:space="0" w:color="auto"/>
        <w:left w:val="none" w:sz="0" w:space="0" w:color="auto"/>
        <w:bottom w:val="none" w:sz="0" w:space="0" w:color="auto"/>
        <w:right w:val="none" w:sz="0" w:space="0" w:color="auto"/>
      </w:divBdr>
    </w:div>
    <w:div w:id="1246496632">
      <w:bodyDiv w:val="1"/>
      <w:marLeft w:val="0"/>
      <w:marRight w:val="0"/>
      <w:marTop w:val="0"/>
      <w:marBottom w:val="0"/>
      <w:divBdr>
        <w:top w:val="none" w:sz="0" w:space="0" w:color="auto"/>
        <w:left w:val="none" w:sz="0" w:space="0" w:color="auto"/>
        <w:bottom w:val="none" w:sz="0" w:space="0" w:color="auto"/>
        <w:right w:val="none" w:sz="0" w:space="0" w:color="auto"/>
      </w:divBdr>
    </w:div>
    <w:div w:id="1370186991">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63117503">
      <w:bodyDiv w:val="1"/>
      <w:marLeft w:val="0"/>
      <w:marRight w:val="0"/>
      <w:marTop w:val="0"/>
      <w:marBottom w:val="0"/>
      <w:divBdr>
        <w:top w:val="none" w:sz="0" w:space="0" w:color="auto"/>
        <w:left w:val="none" w:sz="0" w:space="0" w:color="auto"/>
        <w:bottom w:val="none" w:sz="0" w:space="0" w:color="auto"/>
        <w:right w:val="none" w:sz="0" w:space="0" w:color="auto"/>
      </w:divBdr>
    </w:div>
    <w:div w:id="1673410368">
      <w:bodyDiv w:val="1"/>
      <w:marLeft w:val="0"/>
      <w:marRight w:val="0"/>
      <w:marTop w:val="0"/>
      <w:marBottom w:val="0"/>
      <w:divBdr>
        <w:top w:val="none" w:sz="0" w:space="0" w:color="auto"/>
        <w:left w:val="none" w:sz="0" w:space="0" w:color="auto"/>
        <w:bottom w:val="none" w:sz="0" w:space="0" w:color="auto"/>
        <w:right w:val="none" w:sz="0" w:space="0" w:color="auto"/>
      </w:divBdr>
    </w:div>
    <w:div w:id="1717968535">
      <w:bodyDiv w:val="1"/>
      <w:marLeft w:val="0"/>
      <w:marRight w:val="0"/>
      <w:marTop w:val="0"/>
      <w:marBottom w:val="0"/>
      <w:divBdr>
        <w:top w:val="none" w:sz="0" w:space="0" w:color="auto"/>
        <w:left w:val="none" w:sz="0" w:space="0" w:color="auto"/>
        <w:bottom w:val="none" w:sz="0" w:space="0" w:color="auto"/>
        <w:right w:val="none" w:sz="0" w:space="0" w:color="auto"/>
      </w:divBdr>
    </w:div>
    <w:div w:id="1777093328">
      <w:bodyDiv w:val="1"/>
      <w:marLeft w:val="0"/>
      <w:marRight w:val="0"/>
      <w:marTop w:val="0"/>
      <w:marBottom w:val="0"/>
      <w:divBdr>
        <w:top w:val="none" w:sz="0" w:space="0" w:color="auto"/>
        <w:left w:val="none" w:sz="0" w:space="0" w:color="auto"/>
        <w:bottom w:val="none" w:sz="0" w:space="0" w:color="auto"/>
        <w:right w:val="none" w:sz="0" w:space="0" w:color="auto"/>
      </w:divBdr>
    </w:div>
    <w:div w:id="1853182836">
      <w:bodyDiv w:val="1"/>
      <w:marLeft w:val="0"/>
      <w:marRight w:val="0"/>
      <w:marTop w:val="0"/>
      <w:marBottom w:val="0"/>
      <w:divBdr>
        <w:top w:val="none" w:sz="0" w:space="0" w:color="auto"/>
        <w:left w:val="none" w:sz="0" w:space="0" w:color="auto"/>
        <w:bottom w:val="none" w:sz="0" w:space="0" w:color="auto"/>
        <w:right w:val="none" w:sz="0" w:space="0" w:color="auto"/>
      </w:divBdr>
    </w:div>
    <w:div w:id="1880168511">
      <w:bodyDiv w:val="1"/>
      <w:marLeft w:val="0"/>
      <w:marRight w:val="0"/>
      <w:marTop w:val="0"/>
      <w:marBottom w:val="0"/>
      <w:divBdr>
        <w:top w:val="none" w:sz="0" w:space="0" w:color="auto"/>
        <w:left w:val="none" w:sz="0" w:space="0" w:color="auto"/>
        <w:bottom w:val="none" w:sz="0" w:space="0" w:color="auto"/>
        <w:right w:val="none" w:sz="0" w:space="0" w:color="auto"/>
      </w:divBdr>
    </w:div>
    <w:div w:id="1901476382">
      <w:bodyDiv w:val="1"/>
      <w:marLeft w:val="0"/>
      <w:marRight w:val="0"/>
      <w:marTop w:val="0"/>
      <w:marBottom w:val="0"/>
      <w:divBdr>
        <w:top w:val="none" w:sz="0" w:space="0" w:color="auto"/>
        <w:left w:val="none" w:sz="0" w:space="0" w:color="auto"/>
        <w:bottom w:val="none" w:sz="0" w:space="0" w:color="auto"/>
        <w:right w:val="none" w:sz="0" w:space="0" w:color="auto"/>
      </w:divBdr>
    </w:div>
    <w:div w:id="1915554481">
      <w:bodyDiv w:val="1"/>
      <w:marLeft w:val="0"/>
      <w:marRight w:val="0"/>
      <w:marTop w:val="0"/>
      <w:marBottom w:val="0"/>
      <w:divBdr>
        <w:top w:val="none" w:sz="0" w:space="0" w:color="auto"/>
        <w:left w:val="none" w:sz="0" w:space="0" w:color="auto"/>
        <w:bottom w:val="none" w:sz="0" w:space="0" w:color="auto"/>
        <w:right w:val="none" w:sz="0" w:space="0" w:color="auto"/>
      </w:divBdr>
    </w:div>
    <w:div w:id="2009602258">
      <w:bodyDiv w:val="1"/>
      <w:marLeft w:val="0"/>
      <w:marRight w:val="0"/>
      <w:marTop w:val="0"/>
      <w:marBottom w:val="0"/>
      <w:divBdr>
        <w:top w:val="none" w:sz="0" w:space="0" w:color="auto"/>
        <w:left w:val="none" w:sz="0" w:space="0" w:color="auto"/>
        <w:bottom w:val="none" w:sz="0" w:space="0" w:color="auto"/>
        <w:right w:val="none" w:sz="0" w:space="0" w:color="auto"/>
      </w:divBdr>
    </w:div>
    <w:div w:id="211782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4DCE-0B30-46A8-B083-3E1C974C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Pages>
  <Words>266</Words>
  <Characters>1467</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Manager/>
  <Company/>
  <LinksUpToDate>false</LinksUpToDate>
  <CharactersWithSpaces>1730</CharactersWithSpaces>
  <SharedDoc>false</SharedDoc>
  <HyperlinkBase/>
  <HLinks>
    <vt:vector size="54" baseType="variant">
      <vt:variant>
        <vt:i4>5111819</vt:i4>
      </vt:variant>
      <vt:variant>
        <vt:i4>21</vt:i4>
      </vt:variant>
      <vt:variant>
        <vt:i4>0</vt:i4>
      </vt:variant>
      <vt:variant>
        <vt:i4>5</vt:i4>
      </vt:variant>
      <vt:variant>
        <vt:lpwstr>http://facebook.com/edoradomarine</vt:lpwstr>
      </vt:variant>
      <vt:variant>
        <vt:lpwstr/>
      </vt:variant>
      <vt:variant>
        <vt:i4>2621560</vt:i4>
      </vt:variant>
      <vt:variant>
        <vt:i4>18</vt:i4>
      </vt:variant>
      <vt:variant>
        <vt:i4>0</vt:i4>
      </vt:variant>
      <vt:variant>
        <vt:i4>5</vt:i4>
      </vt:variant>
      <vt:variant>
        <vt:lpwstr>http://instagram.com/edoradomarine</vt:lpwstr>
      </vt:variant>
      <vt:variant>
        <vt:lpwstr/>
      </vt:variant>
      <vt:variant>
        <vt:i4>5701634</vt:i4>
      </vt:variant>
      <vt:variant>
        <vt:i4>15</vt:i4>
      </vt:variant>
      <vt:variant>
        <vt:i4>0</vt:i4>
      </vt:variant>
      <vt:variant>
        <vt:i4>5</vt:i4>
      </vt:variant>
      <vt:variant>
        <vt:lpwstr>http://twitter.com/EdoradoMarine</vt:lpwstr>
      </vt:variant>
      <vt:variant>
        <vt:lpwstr/>
      </vt:variant>
      <vt:variant>
        <vt:i4>5963872</vt:i4>
      </vt:variant>
      <vt:variant>
        <vt:i4>12</vt:i4>
      </vt:variant>
      <vt:variant>
        <vt:i4>0</vt:i4>
      </vt:variant>
      <vt:variant>
        <vt:i4>5</vt:i4>
      </vt:variant>
      <vt:variant>
        <vt:lpwstr>https://www.youtube.com/@edorado/</vt:lpwstr>
      </vt:variant>
      <vt:variant>
        <vt:lpwstr/>
      </vt:variant>
      <vt:variant>
        <vt:i4>6029324</vt:i4>
      </vt:variant>
      <vt:variant>
        <vt:i4>9</vt:i4>
      </vt:variant>
      <vt:variant>
        <vt:i4>0</vt:i4>
      </vt:variant>
      <vt:variant>
        <vt:i4>5</vt:i4>
      </vt:variant>
      <vt:variant>
        <vt:lpwstr>https://www.linkedin.com/company/edorado/</vt:lpwstr>
      </vt:variant>
      <vt:variant>
        <vt:lpwstr/>
      </vt:variant>
      <vt:variant>
        <vt:i4>5374017</vt:i4>
      </vt:variant>
      <vt:variant>
        <vt:i4>6</vt:i4>
      </vt:variant>
      <vt:variant>
        <vt:i4>0</vt:i4>
      </vt:variant>
      <vt:variant>
        <vt:i4>5</vt:i4>
      </vt:variant>
      <vt:variant>
        <vt:lpwstr>https://edoradomarine.com/press/</vt:lpwstr>
      </vt:variant>
      <vt:variant>
        <vt:lpwstr/>
      </vt:variant>
      <vt:variant>
        <vt:i4>852042</vt:i4>
      </vt:variant>
      <vt:variant>
        <vt:i4>3</vt:i4>
      </vt:variant>
      <vt:variant>
        <vt:i4>0</vt:i4>
      </vt:variant>
      <vt:variant>
        <vt:i4>5</vt:i4>
      </vt:variant>
      <vt:variant>
        <vt:lpwstr>https://edorado.com/</vt:lpwstr>
      </vt:variant>
      <vt:variant>
        <vt:lpwstr/>
      </vt:variant>
      <vt:variant>
        <vt:i4>7602271</vt:i4>
      </vt:variant>
      <vt:variant>
        <vt:i4>0</vt:i4>
      </vt:variant>
      <vt:variant>
        <vt:i4>0</vt:i4>
      </vt:variant>
      <vt:variant>
        <vt:i4>5</vt:i4>
      </vt:variant>
      <vt:variant>
        <vt:lpwstr>mailto:desmond@edorado.com</vt:lpwstr>
      </vt:variant>
      <vt:variant>
        <vt:lpwstr/>
      </vt:variant>
      <vt:variant>
        <vt:i4>7929901</vt:i4>
      </vt:variant>
      <vt:variant>
        <vt:i4>0</vt:i4>
      </vt:variant>
      <vt:variant>
        <vt:i4>0</vt:i4>
      </vt:variant>
      <vt:variant>
        <vt:i4>5</vt:i4>
      </vt:variant>
      <vt:variant>
        <vt:lpwstr>https://en.wikipedia.org/wiki/Original_equipment_manufacturer</vt:lpwstr>
      </vt:variant>
      <vt:variant>
        <vt:lpwstr>/media/File:Lieferantenpyramide_(English_version).jpg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2020-07-01T23:59:00Z</cp:lastPrinted>
  <dcterms:created xsi:type="dcterms:W3CDTF">2025-01-27T15:28:00Z</dcterms:created>
  <dcterms:modified xsi:type="dcterms:W3CDTF">2025-01-27T15:31:00Z</dcterms:modified>
  <cp:category/>
</cp:coreProperties>
</file>